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DCA4" w14:textId="6DBE79DE" w:rsidR="0063723C" w:rsidRPr="00AE60C5" w:rsidRDefault="0063723C" w:rsidP="0063723C">
      <w:pPr>
        <w:spacing w:after="0" w:line="240" w:lineRule="auto"/>
        <w:ind w:left="-284" w:right="-284"/>
        <w:jc w:val="both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ALLEGATO 1</w:t>
      </w:r>
    </w:p>
    <w:p w14:paraId="54045D63" w14:textId="77777777" w:rsidR="0063723C" w:rsidRDefault="0063723C" w:rsidP="0063723C">
      <w:pPr>
        <w:spacing w:after="0" w:line="240" w:lineRule="auto"/>
        <w:ind w:right="-1"/>
        <w:jc w:val="right"/>
        <w:rPr>
          <w:rFonts w:ascii="Arial" w:eastAsia="Times" w:hAnsi="Arial" w:cs="Arial"/>
        </w:rPr>
      </w:pPr>
    </w:p>
    <w:p w14:paraId="467F88B0" w14:textId="77777777" w:rsidR="0063723C" w:rsidRPr="00AE60C5" w:rsidRDefault="0063723C" w:rsidP="0063723C">
      <w:pPr>
        <w:spacing w:after="0" w:line="240" w:lineRule="auto"/>
        <w:ind w:right="-1"/>
        <w:jc w:val="right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All'Università di Pisa</w:t>
      </w:r>
    </w:p>
    <w:p w14:paraId="25ABAD18" w14:textId="77777777" w:rsidR="0063723C" w:rsidRPr="00AE60C5" w:rsidRDefault="0063723C" w:rsidP="0063723C">
      <w:pPr>
        <w:spacing w:after="0" w:line="240" w:lineRule="auto"/>
        <w:ind w:right="-1"/>
        <w:jc w:val="right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Dipartimento</w:t>
      </w:r>
      <w:r>
        <w:rPr>
          <w:rFonts w:ascii="Arial" w:eastAsia="Times" w:hAnsi="Arial" w:cs="Arial"/>
        </w:rPr>
        <w:t xml:space="preserve"> di </w:t>
      </w:r>
      <w:r w:rsidRPr="00AE60C5">
        <w:rPr>
          <w:rFonts w:ascii="Arial" w:eastAsia="Times" w:hAnsi="Arial" w:cs="Arial"/>
        </w:rPr>
        <w:t>___</w:t>
      </w:r>
      <w:r>
        <w:rPr>
          <w:rFonts w:ascii="Arial" w:eastAsia="Times" w:hAnsi="Arial" w:cs="Arial"/>
        </w:rPr>
        <w:t>______</w:t>
      </w:r>
      <w:r w:rsidRPr="00AE60C5">
        <w:rPr>
          <w:rFonts w:ascii="Arial" w:eastAsia="Times" w:hAnsi="Arial" w:cs="Arial"/>
        </w:rPr>
        <w:t>________</w:t>
      </w:r>
    </w:p>
    <w:p w14:paraId="461C2D70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4207F29C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45F32B1B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1CC97BE2" w14:textId="77777777" w:rsidR="0063723C" w:rsidRPr="00AE60C5" w:rsidRDefault="0063723C" w:rsidP="0063723C">
      <w:pPr>
        <w:spacing w:after="0" w:line="360" w:lineRule="auto"/>
        <w:jc w:val="both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Il/La sottoscritt</w:t>
      </w:r>
      <w:r>
        <w:rPr>
          <w:rFonts w:ascii="Arial" w:eastAsia="Times" w:hAnsi="Arial" w:cs="Arial"/>
        </w:rPr>
        <w:t>o/a ___________________________________________________</w:t>
      </w:r>
      <w:r w:rsidRPr="00AE60C5">
        <w:rPr>
          <w:rFonts w:ascii="Arial" w:eastAsia="Times" w:hAnsi="Arial" w:cs="Arial"/>
        </w:rPr>
        <w:t xml:space="preserve"> Codice Fiscale </w:t>
      </w:r>
      <w:r>
        <w:rPr>
          <w:rFonts w:ascii="Arial" w:eastAsia="Times" w:hAnsi="Arial" w:cs="Arial"/>
        </w:rPr>
        <w:t>______________________________________________________________________________</w:t>
      </w:r>
    </w:p>
    <w:p w14:paraId="78A2551B" w14:textId="77777777" w:rsidR="0063723C" w:rsidRDefault="0063723C" w:rsidP="0063723C">
      <w:pPr>
        <w:spacing w:after="0" w:line="360" w:lineRule="auto"/>
        <w:jc w:val="both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 xml:space="preserve">       Recapito Telefonico </w:t>
      </w:r>
      <w:r>
        <w:rPr>
          <w:rFonts w:ascii="Arial" w:eastAsia="Times" w:hAnsi="Arial" w:cs="Arial"/>
        </w:rPr>
        <w:t>_____________________________________________________</w:t>
      </w:r>
      <w:r w:rsidRPr="00AE60C5">
        <w:rPr>
          <w:rFonts w:ascii="Arial" w:eastAsia="Times" w:hAnsi="Arial" w:cs="Arial"/>
        </w:rPr>
        <w:t xml:space="preserve"> e-mail </w:t>
      </w:r>
      <w:r>
        <w:rPr>
          <w:rFonts w:ascii="Arial" w:eastAsia="Times" w:hAnsi="Arial" w:cs="Arial"/>
        </w:rPr>
        <w:t>______________________________________________________________________________</w:t>
      </w:r>
    </w:p>
    <w:p w14:paraId="06A7DC02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70AFDB1E" w14:textId="77777777" w:rsidR="0063723C" w:rsidRPr="00AE60C5" w:rsidRDefault="0063723C" w:rsidP="0063723C">
      <w:pPr>
        <w:spacing w:after="0" w:line="240" w:lineRule="auto"/>
        <w:ind w:right="-1"/>
        <w:jc w:val="center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CHIEDE</w:t>
      </w:r>
    </w:p>
    <w:p w14:paraId="2575F60D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396D16C8" w14:textId="21B737B6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 partecipare alla procedura</w:t>
      </w:r>
      <w:r>
        <w:rPr>
          <w:rFonts w:ascii="Arial" w:hAnsi="Arial" w:cs="Arial"/>
        </w:rPr>
        <w:t xml:space="preserve"> </w:t>
      </w:r>
      <w:r w:rsidRPr="00AE60C5">
        <w:rPr>
          <w:rFonts w:ascii="Arial" w:eastAsia="Times" w:hAnsi="Arial" w:cs="Arial"/>
          <w:b/>
          <w:u w:val="single"/>
        </w:rPr>
        <w:t xml:space="preserve">“Selezione per </w:t>
      </w:r>
      <w:r w:rsidRPr="002E2551">
        <w:rPr>
          <w:rFonts w:ascii="Arial" w:eastAsia="Times" w:hAnsi="Arial" w:cs="Arial"/>
          <w:b/>
          <w:u w:val="single"/>
        </w:rPr>
        <w:t xml:space="preserve">attività di tutorato e didattica integrativa </w:t>
      </w:r>
      <w:r w:rsidR="000D3F77">
        <w:rPr>
          <w:rFonts w:ascii="Arial" w:eastAsia="Times" w:hAnsi="Arial" w:cs="Arial"/>
          <w:b/>
          <w:u w:val="single"/>
        </w:rPr>
        <w:t>2024/2025</w:t>
      </w:r>
      <w:r>
        <w:rPr>
          <w:rFonts w:ascii="Arial" w:eastAsia="Times" w:hAnsi="Arial" w:cs="Arial"/>
          <w:b/>
          <w:u w:val="single"/>
        </w:rPr>
        <w:t xml:space="preserve"> – I semestre</w:t>
      </w:r>
      <w:r w:rsidRPr="00AE60C5">
        <w:rPr>
          <w:rFonts w:ascii="Arial" w:eastAsia="Times" w:hAnsi="Arial" w:cs="Arial"/>
          <w:b/>
          <w:u w:val="single"/>
        </w:rPr>
        <w:t>”</w:t>
      </w:r>
      <w:r>
        <w:rPr>
          <w:rFonts w:ascii="Arial" w:eastAsia="Times" w:hAnsi="Arial" w:cs="Arial"/>
          <w:b/>
        </w:rPr>
        <w:t xml:space="preserve"> </w:t>
      </w:r>
      <w:r w:rsidRPr="00AE60C5">
        <w:rPr>
          <w:rFonts w:ascii="Arial" w:hAnsi="Arial" w:cs="Arial"/>
        </w:rPr>
        <w:t>del __</w:t>
      </w:r>
      <w:r>
        <w:rPr>
          <w:rFonts w:ascii="Arial" w:hAnsi="Arial" w:cs="Arial"/>
        </w:rPr>
        <w:t xml:space="preserve">_______________ finalizzata al </w:t>
      </w:r>
      <w:r w:rsidRPr="00AE60C5">
        <w:rPr>
          <w:rFonts w:ascii="Arial" w:hAnsi="Arial" w:cs="Arial"/>
        </w:rPr>
        <w:t xml:space="preserve">conferimento di un incarico che avrà ad oggetto l’attività </w:t>
      </w:r>
      <w:r w:rsidRPr="003F5AC3">
        <w:rPr>
          <w:rFonts w:ascii="Arial" w:hAnsi="Arial" w:cs="Arial"/>
        </w:rPr>
        <w:t>di tutorato e didattic</w:t>
      </w:r>
      <w:r>
        <w:rPr>
          <w:rFonts w:ascii="Arial" w:hAnsi="Arial" w:cs="Arial"/>
        </w:rPr>
        <w:t>a</w:t>
      </w:r>
      <w:r w:rsidRPr="003F5AC3">
        <w:rPr>
          <w:rFonts w:ascii="Arial" w:hAnsi="Arial" w:cs="Arial"/>
        </w:rPr>
        <w:t xml:space="preserve"> integrativ</w:t>
      </w:r>
      <w:r>
        <w:rPr>
          <w:rFonts w:ascii="Arial" w:hAnsi="Arial" w:cs="Arial"/>
        </w:rPr>
        <w:t>a per</w:t>
      </w:r>
    </w:p>
    <w:p w14:paraId="290FCA21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Pr="00AE60C5">
        <w:rPr>
          <w:rFonts w:ascii="Arial" w:hAnsi="Arial" w:cs="Arial"/>
        </w:rPr>
        <w:t>______</w:t>
      </w:r>
    </w:p>
    <w:p w14:paraId="5DCA14CD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2C8CDAE2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A tal fine dichiara sotto la propria responsabilità, ai sensi dell</w:t>
      </w:r>
      <w:r>
        <w:rPr>
          <w:rFonts w:ascii="Arial" w:hAnsi="Arial" w:cs="Arial"/>
        </w:rPr>
        <w:t xml:space="preserve">’art. 46 del DPR 28/12/2000, n. </w:t>
      </w:r>
      <w:r w:rsidRPr="00AE60C5">
        <w:rPr>
          <w:rFonts w:ascii="Arial" w:hAnsi="Arial" w:cs="Arial"/>
        </w:rPr>
        <w:t>445:</w:t>
      </w:r>
    </w:p>
    <w:p w14:paraId="32B5E4D9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nato a _______________________________________ il ______________</w:t>
      </w:r>
      <w:r>
        <w:rPr>
          <w:rFonts w:ascii="Arial" w:hAnsi="Arial" w:cs="Arial"/>
        </w:rPr>
        <w:t>______</w:t>
      </w:r>
      <w:r w:rsidRPr="00AE60C5">
        <w:rPr>
          <w:rFonts w:ascii="Arial" w:hAnsi="Arial" w:cs="Arial"/>
        </w:rPr>
        <w:t>_;</w:t>
      </w:r>
    </w:p>
    <w:p w14:paraId="07191D05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residente a ________________________________</w:t>
      </w:r>
      <w:r>
        <w:rPr>
          <w:rFonts w:ascii="Arial" w:hAnsi="Arial" w:cs="Arial"/>
        </w:rPr>
        <w:t>______</w:t>
      </w:r>
      <w:r w:rsidRPr="00AE60C5">
        <w:rPr>
          <w:rFonts w:ascii="Arial" w:hAnsi="Arial" w:cs="Arial"/>
        </w:rPr>
        <w:t>_____ (prov. _________)</w:t>
      </w:r>
    </w:p>
    <w:p w14:paraId="697B0787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CAP__________, via _______________________________________</w:t>
      </w:r>
      <w:r>
        <w:rPr>
          <w:rFonts w:ascii="Arial" w:hAnsi="Arial" w:cs="Arial"/>
        </w:rPr>
        <w:t>_____</w:t>
      </w:r>
      <w:r w:rsidRPr="00AE60C5">
        <w:rPr>
          <w:rFonts w:ascii="Arial" w:hAnsi="Arial" w:cs="Arial"/>
        </w:rPr>
        <w:t>_______________</w:t>
      </w:r>
    </w:p>
    <w:p w14:paraId="2FDCC785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cittadino/a _____________________________ *</w:t>
      </w:r>
    </w:p>
    <w:p w14:paraId="43DF0E5C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/ o di non essere in possesso della P. IVA.</w:t>
      </w:r>
    </w:p>
    <w:p w14:paraId="5F36BF7A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*In caso di cittadino/a extracomunitario:</w:t>
      </w:r>
    </w:p>
    <w:p w14:paraId="525CA647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 di essere in possesso dei documenti comprovanti il regolare soggiorno in Italia.</w:t>
      </w:r>
    </w:p>
    <w:p w14:paraId="4763CE67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5AF232BD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 di esser consapevole che la presente non costituisce istanza volta a partecipare</w:t>
      </w:r>
      <w:r>
        <w:rPr>
          <w:rFonts w:ascii="Arial" w:hAnsi="Arial" w:cs="Arial"/>
        </w:rPr>
        <w:t xml:space="preserve"> ad </w:t>
      </w:r>
      <w:r w:rsidRPr="00AE60C5">
        <w:rPr>
          <w:rFonts w:ascii="Arial" w:hAnsi="Arial" w:cs="Arial"/>
        </w:rPr>
        <w:t>una selezione nell'ambito di una procedura di concorso pubblico.</w:t>
      </w:r>
    </w:p>
    <w:p w14:paraId="18915707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 altresì di essere consapevole che, in caso di attribuzio</w:t>
      </w:r>
      <w:r>
        <w:rPr>
          <w:rFonts w:ascii="Arial" w:hAnsi="Arial" w:cs="Arial"/>
        </w:rPr>
        <w:t xml:space="preserve">ne dell’incarico, il curriculum </w:t>
      </w:r>
      <w:r w:rsidRPr="00AE60C5">
        <w:rPr>
          <w:rFonts w:ascii="Arial" w:hAnsi="Arial" w:cs="Arial"/>
        </w:rPr>
        <w:t>allegato alla presente domanda sarà pubblicato su sito dell’Ateneo ai sensi dell’art. 15 d</w:t>
      </w: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</w:t>
      </w:r>
      <w:r w:rsidRPr="00AE60C5">
        <w:rPr>
          <w:rFonts w:ascii="Arial" w:hAnsi="Arial" w:cs="Arial"/>
        </w:rPr>
        <w:t>14/03/2016, n.33.</w:t>
      </w:r>
    </w:p>
    <w:p w14:paraId="1AC45D45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Autorizza il trattamento dei dati personali ai sensi d</w:t>
      </w: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 giugno 2003, n.196 </w:t>
      </w:r>
      <w:r w:rsidRPr="00AE60C5">
        <w:rPr>
          <w:rFonts w:ascii="Arial" w:hAnsi="Arial" w:cs="Arial"/>
        </w:rPr>
        <w:t>“Codice in materia di protezione dei dati personali”, e del GDPR (Regolamento UE 2016/679).</w:t>
      </w:r>
    </w:p>
    <w:p w14:paraId="7A3ADC9B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Il sottoscritto allega:</w:t>
      </w:r>
    </w:p>
    <w:p w14:paraId="3F2E1D85" w14:textId="77777777" w:rsidR="0063723C" w:rsidRPr="009178C3" w:rsidRDefault="0063723C" w:rsidP="0063723C">
      <w:pPr>
        <w:pStyle w:val="Paragrafoelenco"/>
        <w:numPr>
          <w:ilvl w:val="0"/>
          <w:numId w:val="2"/>
        </w:numPr>
        <w:spacing w:after="0" w:line="240" w:lineRule="auto"/>
        <w:ind w:left="0"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Curriculum vitae redatto in italiano, datato e sottoscritto, contenente, oltre all’indicazione</w:t>
      </w:r>
      <w:r>
        <w:rPr>
          <w:rFonts w:ascii="Arial" w:hAnsi="Arial" w:cs="Arial"/>
        </w:rPr>
        <w:t xml:space="preserve"> </w:t>
      </w:r>
      <w:r w:rsidRPr="009178C3">
        <w:rPr>
          <w:rFonts w:ascii="Arial" w:hAnsi="Arial" w:cs="Arial"/>
        </w:rPr>
        <w:t>dei percorsi formativi, l’elencazione delle attività ed esperienze professionali svolte, il ruolo</w:t>
      </w:r>
      <w:r>
        <w:rPr>
          <w:rFonts w:ascii="Arial" w:hAnsi="Arial" w:cs="Arial"/>
        </w:rPr>
        <w:t xml:space="preserve"> </w:t>
      </w:r>
      <w:r w:rsidRPr="009178C3">
        <w:rPr>
          <w:rFonts w:ascii="Arial" w:hAnsi="Arial" w:cs="Arial"/>
        </w:rPr>
        <w:t>ricoperto, la denominazione dell’ente/azienda in cui lavora o ha lavorato, l’esatto periodo di svolgimento delle attività (giorno di inizio e giorno di fine di ogni rapporto);</w:t>
      </w:r>
    </w:p>
    <w:p w14:paraId="672F50DB" w14:textId="77777777" w:rsidR="0063723C" w:rsidRPr="00AE60C5" w:rsidRDefault="0063723C" w:rsidP="0063723C">
      <w:pPr>
        <w:pStyle w:val="Paragrafoelenco"/>
        <w:numPr>
          <w:ilvl w:val="0"/>
          <w:numId w:val="2"/>
        </w:numPr>
        <w:spacing w:after="0" w:line="240" w:lineRule="auto"/>
        <w:ind w:left="0"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Copia fotostatica di un documento di identità e di codice fiscale;</w:t>
      </w:r>
    </w:p>
    <w:p w14:paraId="1D3DBDB9" w14:textId="77777777" w:rsidR="0063723C" w:rsidRPr="00AE60C5" w:rsidRDefault="0063723C" w:rsidP="0063723C">
      <w:pPr>
        <w:pStyle w:val="Paragrafoelenco"/>
        <w:numPr>
          <w:ilvl w:val="0"/>
          <w:numId w:val="2"/>
        </w:numPr>
        <w:spacing w:after="0" w:line="240" w:lineRule="auto"/>
        <w:ind w:left="0"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Dichiarazione sostitutiva di certificazione / atto notorio (allegato 2).</w:t>
      </w:r>
      <w:r w:rsidRPr="00AE60C5">
        <w:rPr>
          <w:rFonts w:ascii="Arial" w:hAnsi="Arial" w:cs="Arial"/>
        </w:rPr>
        <w:cr/>
        <w:t xml:space="preserve"> </w:t>
      </w:r>
    </w:p>
    <w:p w14:paraId="64A425B7" w14:textId="77777777" w:rsidR="0063723C" w:rsidRPr="00AE60C5" w:rsidRDefault="0063723C" w:rsidP="0063723C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</w:p>
    <w:p w14:paraId="0847D093" w14:textId="77777777" w:rsidR="0063723C" w:rsidRPr="00AE60C5" w:rsidRDefault="0063723C" w:rsidP="0063723C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Data……………………</w:t>
      </w:r>
      <w:proofErr w:type="gramStart"/>
      <w:r w:rsidRPr="00AE60C5">
        <w:rPr>
          <w:rFonts w:ascii="Arial" w:hAnsi="Arial" w:cs="Arial"/>
        </w:rPr>
        <w:t>…….</w:t>
      </w:r>
      <w:proofErr w:type="gramEnd"/>
      <w:r w:rsidRPr="00AE60C5">
        <w:rPr>
          <w:rFonts w:ascii="Arial" w:hAnsi="Arial" w:cs="Arial"/>
        </w:rPr>
        <w:t>.                                           (firma)……………………</w:t>
      </w:r>
    </w:p>
    <w:p w14:paraId="46194AE1" w14:textId="77777777" w:rsidR="0063723C" w:rsidRPr="00AE60C5" w:rsidRDefault="0063723C" w:rsidP="0063723C">
      <w:pPr>
        <w:spacing w:after="0" w:line="240" w:lineRule="auto"/>
        <w:ind w:right="-1"/>
        <w:contextualSpacing/>
        <w:rPr>
          <w:rFonts w:ascii="Arial" w:hAnsi="Arial" w:cs="Arial"/>
        </w:rPr>
      </w:pPr>
    </w:p>
    <w:p w14:paraId="535A6B69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4ED77489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AE60C5">
        <w:rPr>
          <w:rFonts w:ascii="Arial" w:hAnsi="Arial" w:cs="Arial"/>
        </w:rPr>
        <w:lastRenderedPageBreak/>
        <w:t>ALLEGATO 2</w:t>
      </w:r>
    </w:p>
    <w:p w14:paraId="3A9E79FF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6CBAF763" w14:textId="77777777" w:rsidR="0063723C" w:rsidRPr="00AE60C5" w:rsidRDefault="0063723C" w:rsidP="0063723C">
      <w:pPr>
        <w:spacing w:after="0" w:line="240" w:lineRule="auto"/>
        <w:jc w:val="center"/>
        <w:rPr>
          <w:rFonts w:ascii="Arial" w:hAnsi="Arial" w:cs="Arial"/>
        </w:rPr>
      </w:pPr>
      <w:r w:rsidRPr="00AE60C5">
        <w:rPr>
          <w:rFonts w:ascii="Arial" w:hAnsi="Arial" w:cs="Arial"/>
        </w:rPr>
        <w:t>DICHIARAZIONI SOSTITUTIVE DI ATTO DI NOTORIETÀ</w:t>
      </w:r>
    </w:p>
    <w:p w14:paraId="5BB1834E" w14:textId="77777777" w:rsidR="0063723C" w:rsidRPr="00AE60C5" w:rsidRDefault="0063723C" w:rsidP="0063723C">
      <w:pPr>
        <w:spacing w:after="0" w:line="240" w:lineRule="auto"/>
        <w:jc w:val="center"/>
        <w:rPr>
          <w:rFonts w:ascii="Arial" w:hAnsi="Arial" w:cs="Arial"/>
        </w:rPr>
      </w:pPr>
      <w:r w:rsidRPr="00AE60C5">
        <w:rPr>
          <w:rFonts w:ascii="Arial" w:hAnsi="Arial" w:cs="Arial"/>
        </w:rPr>
        <w:t>(art.47 del D.P.R. 445/2000)</w:t>
      </w:r>
    </w:p>
    <w:p w14:paraId="4407285E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COGNOME ______________________________________________</w:t>
      </w:r>
      <w:r>
        <w:rPr>
          <w:rFonts w:ascii="Arial" w:hAnsi="Arial" w:cs="Arial"/>
        </w:rPr>
        <w:t>____</w:t>
      </w:r>
      <w:r w:rsidRPr="00AE60C5">
        <w:rPr>
          <w:rFonts w:ascii="Arial" w:hAnsi="Arial" w:cs="Arial"/>
        </w:rPr>
        <w:t>_______________________</w:t>
      </w:r>
    </w:p>
    <w:p w14:paraId="61A4809A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NOME _________________________________________________________________________</w:t>
      </w:r>
    </w:p>
    <w:p w14:paraId="7EE687B5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LUOGO E DATA DI NASCITA ________________________________________________</w:t>
      </w:r>
      <w:r>
        <w:rPr>
          <w:rFonts w:ascii="Arial" w:hAnsi="Arial" w:cs="Arial"/>
        </w:rPr>
        <w:t>_________________</w:t>
      </w:r>
      <w:r w:rsidRPr="00AE60C5">
        <w:rPr>
          <w:rFonts w:ascii="Arial" w:hAnsi="Arial" w:cs="Arial"/>
        </w:rPr>
        <w:t>________</w:t>
      </w:r>
    </w:p>
    <w:p w14:paraId="6CF11CF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CODICE FISCALE__________________________________________________________________</w:t>
      </w:r>
    </w:p>
    <w:p w14:paraId="78F042DB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PASSAPORTO (Solo per gli </w:t>
      </w:r>
      <w:proofErr w:type="gramStart"/>
      <w:r w:rsidRPr="00AE60C5">
        <w:rPr>
          <w:rFonts w:ascii="Arial" w:hAnsi="Arial" w:cs="Arial"/>
        </w:rPr>
        <w:t>stranieri)_</w:t>
      </w:r>
      <w:proofErr w:type="gramEnd"/>
      <w:r w:rsidRPr="00AE60C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</w:t>
      </w:r>
      <w:r w:rsidRPr="00AE60C5">
        <w:rPr>
          <w:rFonts w:ascii="Arial" w:hAnsi="Arial" w:cs="Arial"/>
        </w:rPr>
        <w:t>______</w:t>
      </w:r>
    </w:p>
    <w:p w14:paraId="3441CEC2" w14:textId="77777777" w:rsidR="0063723C" w:rsidRDefault="0063723C" w:rsidP="0063723C">
      <w:pPr>
        <w:spacing w:after="0" w:line="240" w:lineRule="auto"/>
        <w:rPr>
          <w:rFonts w:ascii="Arial" w:hAnsi="Arial" w:cs="Arial"/>
        </w:rPr>
      </w:pPr>
    </w:p>
    <w:p w14:paraId="5BA5C46A" w14:textId="77777777" w:rsidR="0063723C" w:rsidRPr="00AE60C5" w:rsidRDefault="0063723C" w:rsidP="0063723C">
      <w:pPr>
        <w:spacing w:after="0" w:line="240" w:lineRule="auto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sotto la propria responsabilità, consapevole che la falsità in atti e le</w:t>
      </w:r>
      <w:r>
        <w:rPr>
          <w:rFonts w:ascii="Arial" w:hAnsi="Arial" w:cs="Arial"/>
        </w:rPr>
        <w:t xml:space="preserve"> dichiarazioni mendaci indicate </w:t>
      </w:r>
      <w:r w:rsidRPr="00AE60C5">
        <w:rPr>
          <w:rFonts w:ascii="Arial" w:hAnsi="Arial" w:cs="Arial"/>
        </w:rPr>
        <w:t>nell’art.76 del D.P.R. 445/2000 sono punite ai sensi del Codice penale</w:t>
      </w:r>
      <w:r>
        <w:rPr>
          <w:rFonts w:ascii="Arial" w:hAnsi="Arial" w:cs="Arial"/>
        </w:rPr>
        <w:t xml:space="preserve"> e delle leggi speciali in </w:t>
      </w:r>
      <w:r w:rsidRPr="00AE60C5">
        <w:rPr>
          <w:rFonts w:ascii="Arial" w:hAnsi="Arial" w:cs="Arial"/>
        </w:rPr>
        <w:t>materia,</w:t>
      </w:r>
    </w:p>
    <w:p w14:paraId="016CEB7B" w14:textId="77777777" w:rsidR="0063723C" w:rsidRDefault="0063723C" w:rsidP="0063723C">
      <w:pPr>
        <w:spacing w:after="0" w:line="240" w:lineRule="auto"/>
        <w:jc w:val="center"/>
        <w:rPr>
          <w:rFonts w:ascii="Arial" w:hAnsi="Arial" w:cs="Arial"/>
        </w:rPr>
      </w:pPr>
      <w:r w:rsidRPr="00AE60C5">
        <w:rPr>
          <w:rFonts w:ascii="Arial" w:hAnsi="Arial" w:cs="Arial"/>
        </w:rPr>
        <w:t>DICHIARA</w:t>
      </w:r>
    </w:p>
    <w:p w14:paraId="4A928069" w14:textId="77777777" w:rsidR="0063723C" w:rsidRPr="00AE60C5" w:rsidRDefault="0063723C" w:rsidP="0063723C">
      <w:pPr>
        <w:spacing w:after="0" w:line="240" w:lineRule="auto"/>
        <w:jc w:val="center"/>
        <w:rPr>
          <w:rFonts w:ascii="Arial" w:hAnsi="Arial" w:cs="Arial"/>
        </w:rPr>
      </w:pPr>
    </w:p>
    <w:p w14:paraId="715514DC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di essere in possesso di:</w:t>
      </w:r>
    </w:p>
    <w:p w14:paraId="680E239F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diploma di laurea ai sensi del vecchio ordinamento in ______________________________</w:t>
      </w:r>
    </w:p>
    <w:p w14:paraId="0179739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_____________________________________conseguito in data ____________</w:t>
      </w:r>
      <w:r>
        <w:rPr>
          <w:rFonts w:ascii="Arial" w:hAnsi="Arial" w:cs="Arial"/>
        </w:rPr>
        <w:t>_______</w:t>
      </w:r>
      <w:r w:rsidRPr="00AE60C5">
        <w:rPr>
          <w:rFonts w:ascii="Arial" w:hAnsi="Arial" w:cs="Arial"/>
        </w:rPr>
        <w:t>__presso</w:t>
      </w:r>
    </w:p>
    <w:p w14:paraId="2B541FC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l’Università di ___________________________</w:t>
      </w:r>
      <w:r>
        <w:rPr>
          <w:rFonts w:ascii="Arial" w:hAnsi="Arial" w:cs="Arial"/>
        </w:rPr>
        <w:t>___________</w:t>
      </w:r>
      <w:r w:rsidRPr="00AE60C5">
        <w:rPr>
          <w:rFonts w:ascii="Arial" w:hAnsi="Arial" w:cs="Arial"/>
        </w:rPr>
        <w:t>___ con voto __________________;</w:t>
      </w:r>
    </w:p>
    <w:p w14:paraId="5552F5EC" w14:textId="77777777" w:rsidR="0063723C" w:rsidRPr="00AE60C5" w:rsidRDefault="0063723C" w:rsidP="006372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di essere iscritto alla laurea magistrale in_____</w:t>
      </w:r>
      <w:r>
        <w:rPr>
          <w:rFonts w:ascii="Arial" w:hAnsi="Arial" w:cs="Arial"/>
        </w:rPr>
        <w:t>__</w:t>
      </w:r>
      <w:r w:rsidRPr="00AE60C5">
        <w:rPr>
          <w:rFonts w:ascii="Arial" w:hAnsi="Arial" w:cs="Arial"/>
        </w:rPr>
        <w:t>_________________________________</w:t>
      </w:r>
    </w:p>
    <w:p w14:paraId="6AB136A9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laurea specialistica ex D.M. 509/99 e successive modificazioni ed integrazioni in</w:t>
      </w:r>
    </w:p>
    <w:p w14:paraId="2B8AE456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 conseguita</w:t>
      </w:r>
    </w:p>
    <w:p w14:paraId="0A668326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in data _______________ presso l’Università di _____________________________________</w:t>
      </w:r>
    </w:p>
    <w:p w14:paraId="19C1FC5C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con voto __________________;</w:t>
      </w:r>
    </w:p>
    <w:p w14:paraId="41FB07B3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laurea magistrale ex D.M. 270/04 in _____________</w:t>
      </w:r>
      <w:r>
        <w:rPr>
          <w:rFonts w:ascii="Arial" w:hAnsi="Arial" w:cs="Arial"/>
        </w:rPr>
        <w:t>___</w:t>
      </w:r>
      <w:r w:rsidRPr="00AE60C5">
        <w:rPr>
          <w:rFonts w:ascii="Arial" w:hAnsi="Arial" w:cs="Arial"/>
        </w:rPr>
        <w:t>____________________________</w:t>
      </w:r>
    </w:p>
    <w:p w14:paraId="5663334B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</w:t>
      </w:r>
      <w:r w:rsidRPr="00AE60C5">
        <w:rPr>
          <w:rFonts w:ascii="Arial" w:hAnsi="Arial" w:cs="Arial"/>
        </w:rPr>
        <w:t>___conseguita in data _______________ presso l’Università di</w:t>
      </w:r>
    </w:p>
    <w:p w14:paraId="36B3B936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</w:t>
      </w:r>
      <w:r w:rsidRPr="00AE60C5">
        <w:rPr>
          <w:rFonts w:ascii="Arial" w:hAnsi="Arial" w:cs="Arial"/>
        </w:rPr>
        <w:t>_______________ con voto _____________;</w:t>
      </w:r>
    </w:p>
    <w:p w14:paraId="27D514DA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titolo di studio estero ____________________________________________ conseguito in</w:t>
      </w:r>
    </w:p>
    <w:p w14:paraId="348DA69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data _____________ presso l’Università di ______________________</w:t>
      </w:r>
    </w:p>
    <w:p w14:paraId="393BEB6F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_________________con voto __________________;</w:t>
      </w:r>
    </w:p>
    <w:p w14:paraId="4AC3C43C" w14:textId="77777777" w:rsidR="0063723C" w:rsidRPr="00AE60C5" w:rsidRDefault="0063723C" w:rsidP="006372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 xml:space="preserve">Iscritto al Dottorato in ______________________________   </w:t>
      </w:r>
    </w:p>
    <w:p w14:paraId="534C1381" w14:textId="77777777" w:rsidR="0063723C" w:rsidRPr="00AE60C5" w:rsidRDefault="0063723C" w:rsidP="0063723C">
      <w:pPr>
        <w:pStyle w:val="Paragrafoelenco"/>
        <w:spacing w:after="0" w:line="240" w:lineRule="auto"/>
        <w:rPr>
          <w:rFonts w:ascii="Arial" w:hAnsi="Arial" w:cs="Arial"/>
        </w:rPr>
      </w:pPr>
    </w:p>
    <w:p w14:paraId="2895104F" w14:textId="77777777" w:rsidR="0063723C" w:rsidRPr="00AE60C5" w:rsidRDefault="0063723C" w:rsidP="0063723C">
      <w:pPr>
        <w:pStyle w:val="Paragrafoelenco"/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conseguito_______________________</w:t>
      </w:r>
    </w:p>
    <w:p w14:paraId="799F755F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di essere in possesso dell’esperienza richiesta per l’accesso alla procedura come di seguito specificato (indicare il datore di lavoro, i periodi e l’attività svolta)</w:t>
      </w:r>
    </w:p>
    <w:p w14:paraId="7566B312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7FF0B99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510CC00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712FB53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4E47F5AB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che tutti i titoli, i certificati e le pubblicazioni allegati sono conformi all’originale;</w:t>
      </w:r>
    </w:p>
    <w:p w14:paraId="39A8702C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di essere in possesso di ulteriori titoli e attestati di seguito indicati:</w:t>
      </w:r>
    </w:p>
    <w:p w14:paraId="0DE413AA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01D325C5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1C5CB535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2BA0866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4850E739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62C34C53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7953E51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lastRenderedPageBreak/>
        <w:t>______________________________________________________________________________</w:t>
      </w:r>
    </w:p>
    <w:p w14:paraId="22889480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6CB5B0C3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114B26DF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0B1F0092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Il sottoscritto, ai sensi dell’art. 13 del D. Lgs. n. 196/2003, dà il consenso al trattamento dei propri dati per l’esecuzione di tutte le operazioni connesse all’espletamento del concorso, all’eventuale stipula del contratto e a fini statistici.</w:t>
      </w:r>
    </w:p>
    <w:p w14:paraId="3F65A66C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39AE5EB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7174786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1C3B22A4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Data……………………</w:t>
      </w:r>
      <w:proofErr w:type="gramStart"/>
      <w:r w:rsidRPr="00AE60C5">
        <w:rPr>
          <w:rFonts w:ascii="Arial" w:hAnsi="Arial" w:cs="Arial"/>
        </w:rPr>
        <w:t>…….</w:t>
      </w:r>
      <w:proofErr w:type="gramEnd"/>
      <w:r w:rsidRPr="00AE60C5">
        <w:rPr>
          <w:rFonts w:ascii="Arial" w:hAnsi="Arial" w:cs="Arial"/>
        </w:rPr>
        <w:t>. ……….. (firma) ……………………………………</w:t>
      </w:r>
      <w:proofErr w:type="gramStart"/>
      <w:r w:rsidRPr="00AE60C5">
        <w:rPr>
          <w:rFonts w:ascii="Arial" w:hAnsi="Arial" w:cs="Arial"/>
        </w:rPr>
        <w:t>…….</w:t>
      </w:r>
      <w:proofErr w:type="gramEnd"/>
      <w:r w:rsidRPr="00AE60C5">
        <w:rPr>
          <w:rFonts w:ascii="Arial" w:hAnsi="Arial" w:cs="Arial"/>
        </w:rPr>
        <w:t>.</w:t>
      </w:r>
    </w:p>
    <w:p w14:paraId="23ACBBBB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34AAB9B8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14A397F2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1D1545D5" w14:textId="77777777" w:rsidR="00FF5124" w:rsidRDefault="00FF5124" w:rsidP="007F5085">
      <w:pPr>
        <w:rPr>
          <w:rFonts w:ascii="Verdana" w:hAnsi="Verdana"/>
          <w:lang w:val="en-US"/>
        </w:rPr>
      </w:pPr>
    </w:p>
    <w:p w14:paraId="5424B0E7" w14:textId="77777777" w:rsidR="00FF5124" w:rsidRPr="00FF5124" w:rsidRDefault="00FF5124" w:rsidP="007F5085">
      <w:pPr>
        <w:rPr>
          <w:rFonts w:ascii="Verdana" w:hAnsi="Verdana"/>
          <w:lang w:val="en-US"/>
        </w:rPr>
      </w:pPr>
    </w:p>
    <w:sectPr w:rsidR="00FF5124" w:rsidRPr="00FF512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63F2" w14:textId="77777777" w:rsidR="000E02D8" w:rsidRDefault="000E02D8" w:rsidP="005F7AA8">
      <w:r>
        <w:separator/>
      </w:r>
    </w:p>
  </w:endnote>
  <w:endnote w:type="continuationSeparator" w:id="0">
    <w:p w14:paraId="4D949B13" w14:textId="77777777" w:rsidR="000E02D8" w:rsidRDefault="000E02D8" w:rsidP="005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658F" w14:textId="77777777" w:rsidR="000E02D8" w:rsidRDefault="000E02D8" w:rsidP="005F7AA8">
      <w:r>
        <w:separator/>
      </w:r>
    </w:p>
  </w:footnote>
  <w:footnote w:type="continuationSeparator" w:id="0">
    <w:p w14:paraId="378C1A7E" w14:textId="77777777" w:rsidR="000E02D8" w:rsidRDefault="000E02D8" w:rsidP="005F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EF14" w14:textId="77777777" w:rsidR="005F7AA8" w:rsidRPr="00DC7867" w:rsidRDefault="005F7AA8" w:rsidP="0063723C">
    <w:pPr>
      <w:spacing w:after="0" w:line="240" w:lineRule="auto"/>
      <w:rPr>
        <w:rFonts w:ascii="Times" w:eastAsia="Times New Roman" w:hAnsi="Times"/>
        <w:smallCaps/>
        <w:color w:val="0F5191"/>
        <w:lang w:eastAsia="it-IT"/>
      </w:rPr>
    </w:pPr>
    <w:r w:rsidRPr="005F7AA8">
      <w:rPr>
        <w:rFonts w:ascii="Times" w:eastAsia="Times New Roman" w:hAnsi="Times"/>
        <w:smallCaps/>
        <w:noProof/>
        <w:color w:val="0F5191"/>
        <w:lang w:eastAsia="it-IT"/>
      </w:rPr>
      <w:drawing>
        <wp:anchor distT="0" distB="0" distL="114300" distR="114300" simplePos="0" relativeHeight="251658240" behindDoc="1" locked="0" layoutInCell="1" allowOverlap="1" wp14:anchorId="0B18383D" wp14:editId="3B323734">
          <wp:simplePos x="0" y="0"/>
          <wp:positionH relativeFrom="column">
            <wp:posOffset>4271547</wp:posOffset>
          </wp:positionH>
          <wp:positionV relativeFrom="paragraph">
            <wp:posOffset>38100</wp:posOffset>
          </wp:positionV>
          <wp:extent cx="1842770" cy="619760"/>
          <wp:effectExtent l="0" t="0" r="0" b="2540"/>
          <wp:wrapSquare wrapText="bothSides"/>
          <wp:docPr id="1" name="Immagine 1" descr="Università di Pisa -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di Pisa - AP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96" b="14194"/>
                  <a:stretch/>
                </pic:blipFill>
                <pic:spPr bwMode="auto">
                  <a:xfrm>
                    <a:off x="0" y="0"/>
                    <a:ext cx="184277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AA8">
      <w:rPr>
        <w:rFonts w:ascii="Times" w:eastAsia="Times New Roman" w:hAnsi="Times"/>
        <w:smallCaps/>
        <w:color w:val="0F5191"/>
        <w:lang w:eastAsia="it-IT"/>
      </w:rPr>
      <w:fldChar w:fldCharType="begin"/>
    </w:r>
    <w:r w:rsidRPr="00DC7867">
      <w:rPr>
        <w:rFonts w:ascii="Times" w:eastAsia="Times New Roman" w:hAnsi="Times"/>
        <w:smallCaps/>
        <w:color w:val="0F5191"/>
        <w:lang w:eastAsia="it-IT"/>
      </w:rPr>
      <w:instrText xml:space="preserve"> INCLUDEPICTURE "/var/folders/82/5cx_7v892j5_lhlr1xm9k_m00000gn/T/com.microsoft.Word/WebArchiveCopyPasteTempFiles/logo_uni-pisa.png" \* MERGEFORMATINET </w:instrText>
    </w:r>
    <w:r w:rsidR="006D0F53">
      <w:rPr>
        <w:rFonts w:ascii="Times" w:eastAsia="Times New Roman" w:hAnsi="Times"/>
        <w:smallCaps/>
        <w:color w:val="0F5191"/>
        <w:lang w:eastAsia="it-IT"/>
      </w:rPr>
      <w:fldChar w:fldCharType="separate"/>
    </w:r>
    <w:r w:rsidRPr="005F7AA8">
      <w:rPr>
        <w:rFonts w:ascii="Times" w:eastAsia="Times New Roman" w:hAnsi="Times"/>
        <w:smallCaps/>
        <w:color w:val="0F5191"/>
        <w:lang w:eastAsia="it-IT"/>
      </w:rPr>
      <w:fldChar w:fldCharType="end"/>
    </w:r>
    <w:r w:rsidRPr="00DC7867">
      <w:rPr>
        <w:rFonts w:ascii="Times" w:hAnsi="Times"/>
        <w:smallCaps/>
        <w:color w:val="0F5191"/>
      </w:rPr>
      <w:t>D</w:t>
    </w:r>
    <w:r w:rsidR="00E61D02" w:rsidRPr="00DC7867">
      <w:rPr>
        <w:rFonts w:ascii="Times" w:hAnsi="Times"/>
        <w:smallCaps/>
        <w:color w:val="0F5191"/>
      </w:rPr>
      <w:t>ipartimento di Informatica</w:t>
    </w:r>
  </w:p>
  <w:p w14:paraId="449CAB0E" w14:textId="77777777" w:rsidR="005F7AA8" w:rsidRPr="00DC7867" w:rsidRDefault="005F7AA8" w:rsidP="0063723C">
    <w:pPr>
      <w:pStyle w:val="Intestazione"/>
      <w:tabs>
        <w:tab w:val="clear" w:pos="4819"/>
        <w:tab w:val="clear" w:pos="9638"/>
        <w:tab w:val="left" w:pos="3872"/>
      </w:tabs>
      <w:spacing w:after="0" w:line="240" w:lineRule="auto"/>
      <w:rPr>
        <w:rFonts w:ascii="Times" w:hAnsi="Times"/>
        <w:smallCaps/>
        <w:color w:val="44546A" w:themeColor="text2"/>
        <w:sz w:val="16"/>
        <w:szCs w:val="16"/>
      </w:rPr>
    </w:pPr>
    <w:r w:rsidRPr="00DC7867">
      <w:rPr>
        <w:rFonts w:ascii="Times" w:hAnsi="Times"/>
        <w:smallCaps/>
        <w:color w:val="44546A" w:themeColor="text2"/>
        <w:sz w:val="16"/>
        <w:szCs w:val="16"/>
      </w:rPr>
      <w:t>Largo Bruno Pontecorvo 3</w:t>
    </w:r>
  </w:p>
  <w:p w14:paraId="495B1B4A" w14:textId="77777777" w:rsidR="005F7AA8" w:rsidRPr="00FF5124" w:rsidRDefault="005F7AA8" w:rsidP="0063723C">
    <w:pPr>
      <w:pStyle w:val="Intestazione"/>
      <w:tabs>
        <w:tab w:val="clear" w:pos="4819"/>
        <w:tab w:val="clear" w:pos="9638"/>
        <w:tab w:val="left" w:pos="2416"/>
      </w:tabs>
      <w:spacing w:after="0" w:line="240" w:lineRule="auto"/>
      <w:rPr>
        <w:rFonts w:ascii="Times" w:hAnsi="Times"/>
        <w:smallCaps/>
        <w:color w:val="44546A" w:themeColor="text2"/>
        <w:sz w:val="16"/>
        <w:szCs w:val="16"/>
      </w:rPr>
    </w:pPr>
    <w:r w:rsidRPr="00FF5124">
      <w:rPr>
        <w:rFonts w:ascii="Times" w:hAnsi="Times"/>
        <w:smallCaps/>
        <w:color w:val="44546A" w:themeColor="text2"/>
        <w:sz w:val="16"/>
        <w:szCs w:val="16"/>
      </w:rPr>
      <w:t>56127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 xml:space="preserve"> </w:t>
    </w:r>
    <w:r w:rsidRPr="00FF5124">
      <w:rPr>
        <w:rFonts w:ascii="Times" w:hAnsi="Times"/>
        <w:smallCaps/>
        <w:color w:val="44546A" w:themeColor="text2"/>
        <w:sz w:val="16"/>
        <w:szCs w:val="16"/>
      </w:rPr>
      <w:t>Pisa (PI)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 xml:space="preserve"> 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</w:p>
  <w:p w14:paraId="4732D29B" w14:textId="77777777" w:rsidR="00FF5124" w:rsidRPr="00FF5124" w:rsidRDefault="00E61D02" w:rsidP="0063723C">
    <w:pPr>
      <w:pStyle w:val="Intestazione"/>
      <w:tabs>
        <w:tab w:val="clear" w:pos="4819"/>
        <w:tab w:val="clear" w:pos="9638"/>
        <w:tab w:val="left" w:pos="2416"/>
        <w:tab w:val="left" w:pos="3905"/>
      </w:tabs>
      <w:spacing w:after="0" w:line="240" w:lineRule="auto"/>
      <w:rPr>
        <w:rFonts w:ascii="Times" w:hAnsi="Times"/>
        <w:smallCaps/>
        <w:color w:val="44546A" w:themeColor="text2"/>
        <w:sz w:val="16"/>
        <w:szCs w:val="16"/>
      </w:rPr>
    </w:pPr>
    <w:r>
      <w:rPr>
        <w:rFonts w:ascii="Times" w:hAnsi="Times"/>
        <w:smallCaps/>
        <w:color w:val="44546A" w:themeColor="text2"/>
        <w:sz w:val="16"/>
        <w:szCs w:val="16"/>
      </w:rPr>
      <w:t>Tel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>: +39 050 22 12 700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</w:p>
  <w:p w14:paraId="03C64D4B" w14:textId="77777777" w:rsidR="00FF5124" w:rsidRDefault="00FF5124" w:rsidP="0063723C">
    <w:pPr>
      <w:pStyle w:val="Intestazione"/>
      <w:tabs>
        <w:tab w:val="clear" w:pos="4819"/>
        <w:tab w:val="clear" w:pos="9638"/>
        <w:tab w:val="left" w:pos="2416"/>
      </w:tabs>
      <w:spacing w:after="0" w:line="240" w:lineRule="auto"/>
      <w:rPr>
        <w:rFonts w:ascii="Times New Roman" w:hAnsi="Times New Roman"/>
        <w:color w:val="44546A" w:themeColor="text2"/>
        <w:sz w:val="16"/>
        <w:szCs w:val="16"/>
      </w:rPr>
    </w:pPr>
    <w:r w:rsidRPr="00FF5124">
      <w:rPr>
        <w:rFonts w:ascii="Times" w:hAnsi="Times"/>
        <w:smallCaps/>
        <w:color w:val="44546A" w:themeColor="text2"/>
        <w:sz w:val="16"/>
        <w:szCs w:val="16"/>
      </w:rPr>
      <w:t xml:space="preserve">E-mail: </w:t>
    </w:r>
    <w:r w:rsidRPr="00FF5124">
      <w:rPr>
        <w:rFonts w:ascii="Times New Roman" w:hAnsi="Times New Roman"/>
        <w:color w:val="44546A" w:themeColor="text2"/>
        <w:sz w:val="16"/>
        <w:szCs w:val="16"/>
      </w:rPr>
      <w:t xml:space="preserve">dipartimento@di.unipi.it  </w:t>
    </w:r>
  </w:p>
  <w:p w14:paraId="698FE693" w14:textId="77777777" w:rsidR="00DC7867" w:rsidRDefault="00DC7867" w:rsidP="00FF5124">
    <w:pPr>
      <w:pStyle w:val="Intestazione"/>
      <w:tabs>
        <w:tab w:val="clear" w:pos="4819"/>
        <w:tab w:val="clear" w:pos="9638"/>
        <w:tab w:val="left" w:pos="2416"/>
      </w:tabs>
      <w:rPr>
        <w:rFonts w:ascii="Times New Roman" w:hAnsi="Times New Roman"/>
        <w:color w:val="44546A" w:themeColor="text2"/>
        <w:sz w:val="16"/>
        <w:szCs w:val="16"/>
      </w:rPr>
    </w:pPr>
  </w:p>
  <w:p w14:paraId="508D754F" w14:textId="77777777" w:rsidR="00DC7867" w:rsidRPr="00FF5124" w:rsidRDefault="00DC7867" w:rsidP="00FF5124">
    <w:pPr>
      <w:pStyle w:val="Intestazione"/>
      <w:tabs>
        <w:tab w:val="clear" w:pos="4819"/>
        <w:tab w:val="clear" w:pos="9638"/>
        <w:tab w:val="left" w:pos="2416"/>
      </w:tabs>
      <w:rPr>
        <w:rFonts w:ascii="Times New Roman" w:hAnsi="Times New Roman" w:cs="Times New Roman (Corpo CS)"/>
        <w:color w:val="44546A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5099"/>
    <w:multiLevelType w:val="hybridMultilevel"/>
    <w:tmpl w:val="3E4A0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4277"/>
    <w:multiLevelType w:val="hybridMultilevel"/>
    <w:tmpl w:val="1B08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432"/>
    <w:multiLevelType w:val="hybridMultilevel"/>
    <w:tmpl w:val="939EB5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94651">
    <w:abstractNumId w:val="0"/>
  </w:num>
  <w:num w:numId="2" w16cid:durableId="1579902890">
    <w:abstractNumId w:val="2"/>
  </w:num>
  <w:num w:numId="3" w16cid:durableId="86560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C"/>
    <w:rsid w:val="00032DDE"/>
    <w:rsid w:val="00084C66"/>
    <w:rsid w:val="000B0DAF"/>
    <w:rsid w:val="000D3F77"/>
    <w:rsid w:val="000E02D8"/>
    <w:rsid w:val="000F1E91"/>
    <w:rsid w:val="00286E52"/>
    <w:rsid w:val="002E5F9B"/>
    <w:rsid w:val="002F4430"/>
    <w:rsid w:val="0032558B"/>
    <w:rsid w:val="0032576A"/>
    <w:rsid w:val="00350486"/>
    <w:rsid w:val="003727C9"/>
    <w:rsid w:val="00384C37"/>
    <w:rsid w:val="003E623C"/>
    <w:rsid w:val="003F457C"/>
    <w:rsid w:val="004C42D7"/>
    <w:rsid w:val="004D62E5"/>
    <w:rsid w:val="00545B13"/>
    <w:rsid w:val="005F7AA8"/>
    <w:rsid w:val="0062419B"/>
    <w:rsid w:val="0063723C"/>
    <w:rsid w:val="006A23FC"/>
    <w:rsid w:val="006D0F53"/>
    <w:rsid w:val="006F7FD5"/>
    <w:rsid w:val="007100A6"/>
    <w:rsid w:val="00792F85"/>
    <w:rsid w:val="007F1EE5"/>
    <w:rsid w:val="007F5085"/>
    <w:rsid w:val="00904C66"/>
    <w:rsid w:val="0098250A"/>
    <w:rsid w:val="009B1E44"/>
    <w:rsid w:val="009F6A41"/>
    <w:rsid w:val="009F7A6F"/>
    <w:rsid w:val="00B462A4"/>
    <w:rsid w:val="00B97D3D"/>
    <w:rsid w:val="00BE5A7D"/>
    <w:rsid w:val="00C856DD"/>
    <w:rsid w:val="00CB0114"/>
    <w:rsid w:val="00CD4704"/>
    <w:rsid w:val="00D73C85"/>
    <w:rsid w:val="00DC7867"/>
    <w:rsid w:val="00E61D02"/>
    <w:rsid w:val="00EC23EB"/>
    <w:rsid w:val="00F5179D"/>
    <w:rsid w:val="00FA1201"/>
    <w:rsid w:val="00FC6B13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11D0"/>
  <w15:chartTrackingRefBased/>
  <w15:docId w15:val="{CBEC5224-93EC-499A-8840-D65C25D3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23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50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08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7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AA8"/>
  </w:style>
  <w:style w:type="paragraph" w:styleId="Pidipagina">
    <w:name w:val="footer"/>
    <w:basedOn w:val="Normale"/>
    <w:link w:val="PidipaginaCarattere"/>
    <w:uiPriority w:val="99"/>
    <w:unhideWhenUsed/>
    <w:rsid w:val="005F7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AA8"/>
  </w:style>
  <w:style w:type="character" w:styleId="Collegamentovisitato">
    <w:name w:val="FollowedHyperlink"/>
    <w:basedOn w:val="Carpredefinitoparagrafo"/>
    <w:uiPriority w:val="99"/>
    <w:semiHidden/>
    <w:unhideWhenUsed/>
    <w:rsid w:val="005F7AA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7462\OneDrive%20-%20University%20of%20Pisa\Documenti\CARTA%20INTESTATA\Carta%20Intestata%20Dipartimento%20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5" ma:contentTypeDescription="Create a new document." ma:contentTypeScope="" ma:versionID="42fc801e096f34ce05f426fb72cbb599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5dacb8bafda695183229b48b34005e19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82620c-d0ef-4874-b695-8b77c6cc8d23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B5842-17B8-9A4A-8785-7FA5F48C9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62678-FB9B-4FA0-BF28-AD25CE7E8EF4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3.xml><?xml version="1.0" encoding="utf-8"?>
<ds:datastoreItem xmlns:ds="http://schemas.openxmlformats.org/officeDocument/2006/customXml" ds:itemID="{CA117EAC-B68B-4735-B661-C9B9EFB84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57463-18CC-4921-96D0-55E9361FA6A7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Dipartimento IT</Template>
  <TotalTime>23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MONGINI</dc:creator>
  <cp:keywords/>
  <dc:description/>
  <cp:lastModifiedBy>Rosaria Mongini</cp:lastModifiedBy>
  <cp:revision>20</cp:revision>
  <dcterms:created xsi:type="dcterms:W3CDTF">2023-07-20T13:39:00Z</dcterms:created>
  <dcterms:modified xsi:type="dcterms:W3CDTF">2024-09-05T08:49:00Z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0x010100E2A0DA41C33BC44F8DD264F86E8BEE01</vt:lpwstr>
  </property>
  <property fmtid="{D5CDD505-2E9C-101B-9397-08002B2CF9AE}" pid="3" name="MediaServiceImageTags">
    <vt:lpwstr/>
  </property>
</Properties>
</file>