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03E8" w14:textId="77777777" w:rsidR="007A0780" w:rsidRPr="00456F53" w:rsidRDefault="007A0780" w:rsidP="007A0780">
      <w:pPr>
        <w:pStyle w:val="Titolo1"/>
        <w:jc w:val="right"/>
        <w:rPr>
          <w:rFonts w:ascii="Verdana" w:hAnsi="Verdana" w:cs="Verdana"/>
          <w:sz w:val="20"/>
          <w:szCs w:val="20"/>
          <w:u w:val="single"/>
        </w:rPr>
      </w:pPr>
      <w:r w:rsidRPr="00456F53">
        <w:rPr>
          <w:rFonts w:ascii="Verdana" w:hAnsi="Verdana" w:cs="Verdana"/>
          <w:sz w:val="20"/>
          <w:szCs w:val="20"/>
          <w:u w:val="single"/>
        </w:rPr>
        <w:t>Mod. 1</w:t>
      </w:r>
    </w:p>
    <w:p w14:paraId="3B1EB965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4BB2791" w14:textId="77777777" w:rsidR="007A0780" w:rsidRPr="00456F53" w:rsidRDefault="007A0780" w:rsidP="007A0780">
      <w:pPr>
        <w:autoSpaceDE w:val="0"/>
        <w:autoSpaceDN w:val="0"/>
        <w:adjustRightInd w:val="0"/>
        <w:ind w:left="5245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All'Università di Pisa</w:t>
      </w:r>
    </w:p>
    <w:p w14:paraId="3AE9B147" w14:textId="77777777" w:rsidR="007A0780" w:rsidRPr="00456F53" w:rsidRDefault="007A0780" w:rsidP="007A0780">
      <w:pPr>
        <w:autoSpaceDE w:val="0"/>
        <w:autoSpaceDN w:val="0"/>
        <w:adjustRightInd w:val="0"/>
        <w:ind w:left="5245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Dipartimento___________</w:t>
      </w:r>
    </w:p>
    <w:p w14:paraId="3242D533" w14:textId="77777777" w:rsidR="007A0780" w:rsidRPr="00456F53" w:rsidRDefault="007A0780" w:rsidP="007A0780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14:paraId="48F9C84A" w14:textId="77777777" w:rsidR="007A0780" w:rsidRPr="00456F53" w:rsidRDefault="007A0780" w:rsidP="007A078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Il/La sottoscritt.....................................................................................................</w:t>
      </w:r>
    </w:p>
    <w:p w14:paraId="318592A7" w14:textId="77777777" w:rsidR="007A0780" w:rsidRPr="00456F53" w:rsidRDefault="007A0780" w:rsidP="007A078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Codice Fiscale .....................................</w:t>
      </w:r>
    </w:p>
    <w:p w14:paraId="6C57ED5A" w14:textId="77777777" w:rsidR="007A0780" w:rsidRDefault="007A0780" w:rsidP="007A078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Recapito Telefonico .........................................., e-mail ...........................................</w:t>
      </w:r>
    </w:p>
    <w:p w14:paraId="43BD6E04" w14:textId="76A2CF14" w:rsidR="001C639F" w:rsidRPr="00456F53" w:rsidRDefault="001C639F" w:rsidP="007A078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n. matricola…………………………………………………………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14:paraId="043989FD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456F53">
        <w:rPr>
          <w:rFonts w:ascii="Verdana" w:hAnsi="Verdana" w:cs="Verdana"/>
          <w:b/>
          <w:bCs/>
          <w:sz w:val="20"/>
          <w:szCs w:val="20"/>
        </w:rPr>
        <w:t>chiede</w:t>
      </w:r>
    </w:p>
    <w:p w14:paraId="2E6F5ECA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19447D9" w14:textId="4CB3C2E3" w:rsidR="007A0780" w:rsidRPr="00456F53" w:rsidRDefault="007A0780" w:rsidP="007A0780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 xml:space="preserve">di partecipare alla procedura </w:t>
      </w:r>
    </w:p>
    <w:p w14:paraId="309508DB" w14:textId="77777777" w:rsidR="007A0780" w:rsidRDefault="007A0780" w:rsidP="007A0780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08175CD" w14:textId="143587E5" w:rsidR="007A0780" w:rsidRDefault="008A43C6" w:rsidP="007A0780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8A43C6">
        <w:rPr>
          <w:rFonts w:ascii="Verdana" w:hAnsi="Verdana" w:cs="Verdana"/>
          <w:b/>
          <w:bCs/>
          <w:sz w:val="20"/>
          <w:szCs w:val="20"/>
        </w:rPr>
        <w:t xml:space="preserve">- n. 2 incarichi di collaborazione part-time per ambiti specifici della Business Data Science for </w:t>
      </w:r>
      <w:proofErr w:type="spellStart"/>
      <w:r w:rsidRPr="008A43C6">
        <w:rPr>
          <w:rFonts w:ascii="Verdana" w:hAnsi="Verdana" w:cs="Verdana"/>
          <w:b/>
          <w:bCs/>
          <w:sz w:val="20"/>
          <w:szCs w:val="20"/>
        </w:rPr>
        <w:t>You</w:t>
      </w:r>
      <w:proofErr w:type="spellEnd"/>
      <w:r w:rsidRPr="008A43C6">
        <w:rPr>
          <w:rFonts w:ascii="Verdana" w:hAnsi="Verdana" w:cs="Verdana"/>
          <w:b/>
          <w:bCs/>
          <w:sz w:val="20"/>
          <w:szCs w:val="20"/>
        </w:rPr>
        <w:t xml:space="preserve"> Challenge (BDS 4YOU! CHALLENGE)</w:t>
      </w:r>
      <w:r w:rsidR="007A0780" w:rsidRPr="00A175F0">
        <w:rPr>
          <w:rFonts w:ascii="Verdana" w:hAnsi="Verdana" w:cs="Verdana"/>
          <w:b/>
          <w:bCs/>
          <w:sz w:val="20"/>
          <w:szCs w:val="20"/>
        </w:rPr>
        <w:t>;</w:t>
      </w:r>
    </w:p>
    <w:p w14:paraId="6191204F" w14:textId="77777777" w:rsidR="007A0780" w:rsidRPr="002721D5" w:rsidRDefault="007A0780" w:rsidP="007A0780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</w:p>
    <w:p w14:paraId="17916F56" w14:textId="77777777" w:rsidR="007A0780" w:rsidRPr="00456F53" w:rsidRDefault="007A0780" w:rsidP="007A0780">
      <w:pPr>
        <w:pStyle w:val="Corpotesto"/>
        <w:rPr>
          <w:sz w:val="20"/>
          <w:szCs w:val="20"/>
        </w:rPr>
      </w:pPr>
      <w:r w:rsidRPr="00456F53">
        <w:rPr>
          <w:sz w:val="20"/>
          <w:szCs w:val="20"/>
        </w:rPr>
        <w:tab/>
      </w:r>
      <w:r w:rsidRPr="00456F53">
        <w:rPr>
          <w:rFonts w:cs="Verdana"/>
          <w:sz w:val="20"/>
          <w:szCs w:val="20"/>
        </w:rPr>
        <w:t>A tal fine dichiara sotto la propria responsabilità, ai sensi dell’art. 46 del DPR 28/12/2000, n. 445:</w:t>
      </w:r>
    </w:p>
    <w:p w14:paraId="4168FAA7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364AC49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- di essere nato a _______________________________________ il _______________;</w:t>
      </w:r>
    </w:p>
    <w:p w14:paraId="783261A1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FD85A18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- di essere residente a _____________________________________ (prov. _________)</w:t>
      </w:r>
    </w:p>
    <w:p w14:paraId="6A052741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2BFCEF7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CAP__________, via ______________________________________________________</w:t>
      </w:r>
    </w:p>
    <w:p w14:paraId="7373B836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96EF1B2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- di essere cittadino/a ____________________________</w:t>
      </w:r>
      <w:proofErr w:type="gramStart"/>
      <w:r w:rsidRPr="00456F53">
        <w:rPr>
          <w:rFonts w:ascii="Verdana" w:hAnsi="Verdana" w:cs="Verdana"/>
          <w:sz w:val="20"/>
          <w:szCs w:val="20"/>
        </w:rPr>
        <w:t xml:space="preserve">_  </w:t>
      </w:r>
      <w:r w:rsidRPr="00456F53">
        <w:rPr>
          <w:rFonts w:ascii="Verdana" w:hAnsi="Verdana" w:cs="Verdana"/>
          <w:b/>
          <w:bCs/>
          <w:sz w:val="20"/>
          <w:szCs w:val="20"/>
        </w:rPr>
        <w:t>*</w:t>
      </w:r>
      <w:proofErr w:type="gramEnd"/>
    </w:p>
    <w:p w14:paraId="703AF9BA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18B3A07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 xml:space="preserve"> </w:t>
      </w:r>
      <w:r w:rsidRPr="00456F53">
        <w:rPr>
          <w:rFonts w:ascii="Verdana" w:hAnsi="Verdana" w:cs="Verdana"/>
          <w:b/>
          <w:bCs/>
          <w:sz w:val="20"/>
          <w:szCs w:val="20"/>
        </w:rPr>
        <w:t>*</w:t>
      </w:r>
      <w:r w:rsidRPr="00456F53">
        <w:rPr>
          <w:rFonts w:ascii="Verdana" w:hAnsi="Verdana" w:cs="Verdana"/>
          <w:sz w:val="20"/>
          <w:szCs w:val="20"/>
        </w:rPr>
        <w:t>In caso di cittadino/a extracomunitario:</w:t>
      </w:r>
    </w:p>
    <w:p w14:paraId="753DCFEB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b/>
          <w:bCs/>
          <w:sz w:val="20"/>
          <w:szCs w:val="20"/>
        </w:rPr>
        <w:sym w:font="Symbol" w:char="F0FF"/>
      </w:r>
      <w:r w:rsidRPr="00456F53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56F53">
        <w:rPr>
          <w:rFonts w:ascii="Verdana" w:hAnsi="Verdana" w:cs="Verdana"/>
          <w:sz w:val="20"/>
          <w:szCs w:val="20"/>
          <w:u w:val="single"/>
        </w:rPr>
        <w:t>dichiara</w:t>
      </w:r>
      <w:r w:rsidRPr="00456F53">
        <w:rPr>
          <w:rFonts w:ascii="Verdana" w:hAnsi="Verdana" w:cs="Verdana"/>
          <w:sz w:val="20"/>
          <w:szCs w:val="20"/>
        </w:rPr>
        <w:t xml:space="preserve"> di essere in possesso dei documenti comprovanti il regolare soggiorno in Italia.</w:t>
      </w:r>
    </w:p>
    <w:p w14:paraId="5F5E5F1C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2738F03" w14:textId="77777777" w:rsidR="007A0780" w:rsidRPr="00456F53" w:rsidRDefault="007A0780" w:rsidP="007A0780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Dichiara di esser consapevole che la presente non costituisce istanza volta a partecipare ad una selezione nell'ambito di una procedura di concorso pubblico.</w:t>
      </w:r>
    </w:p>
    <w:p w14:paraId="664237C2" w14:textId="77777777" w:rsidR="007A0780" w:rsidRPr="00456F53" w:rsidRDefault="007A0780" w:rsidP="007A0780">
      <w:pPr>
        <w:autoSpaceDE w:val="0"/>
        <w:autoSpaceDN w:val="0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456F53">
        <w:rPr>
          <w:rFonts w:ascii="Verdana" w:hAnsi="Verdana"/>
          <w:b/>
          <w:bCs/>
          <w:sz w:val="20"/>
          <w:szCs w:val="20"/>
        </w:rPr>
        <w:t xml:space="preserve">Dichiara altresì di essere consapevole che, in caso di attribuzione dell’incarico, il curriculum allegato alla presente domanda sarà pubblicato su sito dell’Ateneo ai sensi dell’art. 15 del </w:t>
      </w:r>
      <w:proofErr w:type="spellStart"/>
      <w:r w:rsidRPr="00456F53">
        <w:rPr>
          <w:rFonts w:ascii="Verdana" w:hAnsi="Verdana"/>
          <w:b/>
          <w:bCs/>
          <w:sz w:val="20"/>
          <w:szCs w:val="20"/>
        </w:rPr>
        <w:t>D.Lgs.</w:t>
      </w:r>
      <w:proofErr w:type="spellEnd"/>
      <w:r w:rsidRPr="00456F53">
        <w:rPr>
          <w:rFonts w:ascii="Verdana" w:hAnsi="Verdana"/>
          <w:b/>
          <w:bCs/>
          <w:sz w:val="20"/>
          <w:szCs w:val="20"/>
        </w:rPr>
        <w:t xml:space="preserve"> 14/03/2016, n.33.</w:t>
      </w:r>
    </w:p>
    <w:p w14:paraId="15620D3B" w14:textId="77777777" w:rsidR="007A0780" w:rsidRPr="00456F53" w:rsidRDefault="007A0780" w:rsidP="007A0780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Autorizza il trattamento dei dati personali ai sensi della GDPR 2016/679 e del D. Lgs. 30.06.2003 n.196.</w:t>
      </w:r>
    </w:p>
    <w:p w14:paraId="6DA25EA8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9164527" w14:textId="77777777" w:rsidR="007A0780" w:rsidRPr="00456F53" w:rsidRDefault="007A0780" w:rsidP="007A0780">
      <w:pPr>
        <w:jc w:val="both"/>
        <w:rPr>
          <w:rFonts w:ascii="Verdana" w:hAnsi="Verdana" w:cs="Verdana"/>
          <w:noProof/>
          <w:sz w:val="20"/>
          <w:szCs w:val="20"/>
        </w:rPr>
      </w:pPr>
      <w:r w:rsidRPr="00456F53">
        <w:rPr>
          <w:rFonts w:ascii="Verdana" w:hAnsi="Verdana" w:cs="Verdana"/>
          <w:noProof/>
          <w:sz w:val="20"/>
          <w:szCs w:val="20"/>
        </w:rPr>
        <w:t>Il sottoscritto allega:</w:t>
      </w:r>
    </w:p>
    <w:p w14:paraId="36678EDC" w14:textId="77777777" w:rsidR="007A0780" w:rsidRPr="00456F53" w:rsidRDefault="007A0780" w:rsidP="007A0780">
      <w:pPr>
        <w:pStyle w:val="Paragrafoelenco1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456F53">
        <w:rPr>
          <w:rFonts w:ascii="Verdana" w:hAnsi="Verdana"/>
          <w:bCs/>
          <w:sz w:val="20"/>
          <w:szCs w:val="20"/>
        </w:rPr>
        <w:t xml:space="preserve">Curriculum vitae </w:t>
      </w:r>
      <w:r w:rsidRPr="00456F53">
        <w:rPr>
          <w:rFonts w:ascii="Verdana" w:hAnsi="Verdana"/>
          <w:bCs/>
          <w:sz w:val="20"/>
          <w:szCs w:val="20"/>
          <w:u w:val="single"/>
        </w:rPr>
        <w:t>redatto in italiano</w:t>
      </w:r>
      <w:r w:rsidRPr="00456F53">
        <w:rPr>
          <w:rFonts w:ascii="Verdana" w:hAnsi="Verdana"/>
          <w:bCs/>
          <w:sz w:val="20"/>
          <w:szCs w:val="20"/>
        </w:rPr>
        <w:t>, datato e sottoscritto contenente l’indicazione dei percorsi formativi;</w:t>
      </w:r>
    </w:p>
    <w:p w14:paraId="3DE04F69" w14:textId="77777777" w:rsidR="007A0780" w:rsidRPr="00456F53" w:rsidRDefault="007A0780" w:rsidP="007A0780">
      <w:pPr>
        <w:pStyle w:val="Paragrafoelenco1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noProof/>
          <w:sz w:val="20"/>
          <w:szCs w:val="20"/>
        </w:rPr>
      </w:pPr>
      <w:r w:rsidRPr="00456F53">
        <w:rPr>
          <w:rFonts w:ascii="Verdana" w:hAnsi="Verdana" w:cs="Verdana"/>
          <w:noProof/>
          <w:sz w:val="20"/>
          <w:szCs w:val="20"/>
        </w:rPr>
        <w:t>Copia fotostatica di un documento di identità e di codice fiscale;</w:t>
      </w:r>
    </w:p>
    <w:p w14:paraId="61533F8A" w14:textId="77777777" w:rsidR="007A0780" w:rsidRPr="00456F53" w:rsidRDefault="007A0780" w:rsidP="007A0780">
      <w:pPr>
        <w:pStyle w:val="Paragrafoelenco1"/>
        <w:numPr>
          <w:ilvl w:val="0"/>
          <w:numId w:val="2"/>
        </w:numPr>
        <w:jc w:val="both"/>
        <w:rPr>
          <w:rFonts w:ascii="Verdana" w:hAnsi="Verdana" w:cs="Verdana"/>
          <w:noProof/>
          <w:sz w:val="20"/>
          <w:szCs w:val="20"/>
        </w:rPr>
      </w:pPr>
      <w:r w:rsidRPr="00456F53">
        <w:rPr>
          <w:rFonts w:ascii="Verdana" w:hAnsi="Verdana" w:cs="Verdana"/>
          <w:noProof/>
          <w:sz w:val="20"/>
          <w:szCs w:val="20"/>
        </w:rPr>
        <w:t>Dichiarazione sostitutiva di certificazione / atto notorio (Mod. 2).</w:t>
      </w:r>
    </w:p>
    <w:p w14:paraId="51B98D83" w14:textId="77777777" w:rsidR="007A0780" w:rsidRPr="00456F53" w:rsidRDefault="007A0780" w:rsidP="007A0780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</w:p>
    <w:p w14:paraId="5676C882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56F53">
        <w:rPr>
          <w:rFonts w:ascii="Verdana" w:hAnsi="Verdana" w:cs="Verdana"/>
          <w:sz w:val="20"/>
          <w:szCs w:val="20"/>
        </w:rPr>
        <w:t>Data……………………</w:t>
      </w:r>
      <w:proofErr w:type="gramStart"/>
      <w:r w:rsidRPr="00456F53">
        <w:rPr>
          <w:rFonts w:ascii="Verdana" w:hAnsi="Verdana" w:cs="Verdana"/>
          <w:sz w:val="20"/>
          <w:szCs w:val="20"/>
        </w:rPr>
        <w:t>…….</w:t>
      </w:r>
      <w:proofErr w:type="gramEnd"/>
      <w:r w:rsidRPr="00456F53">
        <w:rPr>
          <w:rFonts w:ascii="Verdana" w:hAnsi="Verdana" w:cs="Verdana"/>
          <w:sz w:val="20"/>
          <w:szCs w:val="20"/>
        </w:rPr>
        <w:t>.                                                            …..………………………………………..</w:t>
      </w:r>
    </w:p>
    <w:p w14:paraId="25F70EFA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(firma)</w:t>
      </w:r>
    </w:p>
    <w:p w14:paraId="120647F1" w14:textId="77777777" w:rsidR="007A0780" w:rsidRPr="00456F53" w:rsidRDefault="007A0780" w:rsidP="007A0780">
      <w:pPr>
        <w:pStyle w:val="Titolo2"/>
        <w:jc w:val="right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br w:type="page"/>
      </w:r>
      <w:r w:rsidRPr="00456F53">
        <w:rPr>
          <w:rFonts w:ascii="Verdana" w:hAnsi="Verdana"/>
          <w:sz w:val="20"/>
          <w:szCs w:val="20"/>
        </w:rPr>
        <w:lastRenderedPageBreak/>
        <w:t>Mod. 2</w:t>
      </w:r>
    </w:p>
    <w:p w14:paraId="1602A818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7EF75564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456F53">
        <w:rPr>
          <w:rFonts w:ascii="Verdana" w:hAnsi="Verdana"/>
          <w:b/>
          <w:bCs/>
          <w:sz w:val="20"/>
          <w:szCs w:val="20"/>
        </w:rPr>
        <w:t>DICHIARAZIONI SOSTITUTIVE DI ATTO DI NOTORIETÀ</w:t>
      </w:r>
    </w:p>
    <w:p w14:paraId="7193D1C4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  <w:r w:rsidRPr="00456F53">
        <w:rPr>
          <w:rFonts w:ascii="Verdana" w:hAnsi="Verdana"/>
          <w:b/>
          <w:bCs/>
          <w:iCs/>
          <w:sz w:val="20"/>
          <w:szCs w:val="20"/>
          <w:lang w:val="de-DE"/>
        </w:rPr>
        <w:t>(art.47 del D.P.R. 445/2000)</w:t>
      </w:r>
    </w:p>
    <w:p w14:paraId="4EE33088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</w:p>
    <w:p w14:paraId="7CC9B3A2" w14:textId="77777777" w:rsidR="007A0780" w:rsidRPr="00456F53" w:rsidRDefault="007A0780" w:rsidP="007A078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</w:p>
    <w:p w14:paraId="60FD5313" w14:textId="77777777" w:rsidR="007A0780" w:rsidRPr="00456F53" w:rsidRDefault="007A0780" w:rsidP="007A078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456F53">
        <w:rPr>
          <w:rFonts w:ascii="Verdana" w:hAnsi="Verdana"/>
          <w:iCs/>
          <w:sz w:val="20"/>
          <w:szCs w:val="20"/>
        </w:rPr>
        <w:t>COGNOME ______________________________________________________________________</w:t>
      </w:r>
    </w:p>
    <w:p w14:paraId="7168D83D" w14:textId="77777777" w:rsidR="007A0780" w:rsidRPr="00456F53" w:rsidRDefault="007A0780" w:rsidP="007A078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456F53">
        <w:rPr>
          <w:rFonts w:ascii="Verdana" w:hAnsi="Verdana"/>
          <w:iCs/>
          <w:sz w:val="20"/>
          <w:szCs w:val="20"/>
        </w:rPr>
        <w:t>NOME _________________________________________________________________________</w:t>
      </w:r>
    </w:p>
    <w:p w14:paraId="5E3CA248" w14:textId="77777777" w:rsidR="007A0780" w:rsidRPr="00456F53" w:rsidRDefault="007A0780" w:rsidP="007A0780">
      <w:pPr>
        <w:pStyle w:val="Titolo1"/>
        <w:spacing w:line="360" w:lineRule="auto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456F53">
        <w:rPr>
          <w:rFonts w:ascii="Verdana" w:hAnsi="Verdana"/>
          <w:b w:val="0"/>
          <w:bCs w:val="0"/>
          <w:iCs/>
          <w:sz w:val="20"/>
          <w:szCs w:val="20"/>
        </w:rPr>
        <w:t>LUOGO E DATA DI NASCITA ________________________________________________________</w:t>
      </w:r>
    </w:p>
    <w:p w14:paraId="572A8364" w14:textId="77777777" w:rsidR="007A0780" w:rsidRPr="00456F53" w:rsidRDefault="007A0780" w:rsidP="007A078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456F53">
        <w:rPr>
          <w:rFonts w:ascii="Verdana" w:hAnsi="Verdana"/>
          <w:iCs/>
          <w:sz w:val="20"/>
          <w:szCs w:val="20"/>
        </w:rPr>
        <w:t>CODICE FISCALE___________________________________________</w:t>
      </w:r>
    </w:p>
    <w:p w14:paraId="14FF6800" w14:textId="77777777" w:rsidR="007A0780" w:rsidRPr="00456F53" w:rsidRDefault="007A0780" w:rsidP="007A0780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456F53">
        <w:rPr>
          <w:rFonts w:ascii="Verdana" w:hAnsi="Verdana"/>
          <w:iCs/>
          <w:sz w:val="20"/>
          <w:szCs w:val="20"/>
        </w:rPr>
        <w:t xml:space="preserve">PASSAPORTO (Solo per gli </w:t>
      </w:r>
      <w:proofErr w:type="gramStart"/>
      <w:r w:rsidRPr="00456F53">
        <w:rPr>
          <w:rFonts w:ascii="Verdana" w:hAnsi="Verdana"/>
          <w:iCs/>
          <w:sz w:val="20"/>
          <w:szCs w:val="20"/>
        </w:rPr>
        <w:t>stranieri)_</w:t>
      </w:r>
      <w:proofErr w:type="gramEnd"/>
      <w:r w:rsidRPr="00456F53">
        <w:rPr>
          <w:rFonts w:ascii="Verdana" w:hAnsi="Verdana"/>
          <w:iCs/>
          <w:sz w:val="20"/>
          <w:szCs w:val="20"/>
        </w:rPr>
        <w:t>_________________________________________________</w:t>
      </w:r>
    </w:p>
    <w:p w14:paraId="25458538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/>
          <w:iCs/>
          <w:sz w:val="20"/>
          <w:szCs w:val="20"/>
        </w:rPr>
      </w:pPr>
    </w:p>
    <w:p w14:paraId="7714782D" w14:textId="77777777" w:rsidR="007A0780" w:rsidRPr="00456F53" w:rsidRDefault="007A0780" w:rsidP="007A07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 xml:space="preserve">sotto la propria responsabilità, consapevole che la falsità in atti e le dichiarazioni mendaci indicate nell’art.76 del D.P.R. 445/2000 sono punite ai sensi del </w:t>
      </w:r>
      <w:proofErr w:type="gramStart"/>
      <w:r w:rsidRPr="00456F53">
        <w:rPr>
          <w:rFonts w:ascii="Verdana" w:hAnsi="Verdana"/>
          <w:sz w:val="20"/>
          <w:szCs w:val="20"/>
        </w:rPr>
        <w:t>codice penale</w:t>
      </w:r>
      <w:proofErr w:type="gramEnd"/>
      <w:r w:rsidRPr="00456F53">
        <w:rPr>
          <w:rFonts w:ascii="Verdana" w:hAnsi="Verdana"/>
          <w:sz w:val="20"/>
          <w:szCs w:val="20"/>
        </w:rPr>
        <w:t xml:space="preserve"> e delle leggi speciali in materia</w:t>
      </w:r>
      <w:r w:rsidRPr="00456F53">
        <w:rPr>
          <w:rFonts w:ascii="Verdana" w:hAnsi="Verdana"/>
          <w:b/>
          <w:bCs/>
          <w:sz w:val="20"/>
          <w:szCs w:val="20"/>
        </w:rPr>
        <w:t>,</w:t>
      </w:r>
    </w:p>
    <w:p w14:paraId="67535772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034EAF6C" w14:textId="77777777" w:rsidR="007A0780" w:rsidRPr="00456F53" w:rsidRDefault="007A0780" w:rsidP="007A07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456F53">
        <w:rPr>
          <w:rFonts w:ascii="Verdana" w:hAnsi="Verdana"/>
          <w:b/>
          <w:bCs/>
          <w:sz w:val="20"/>
          <w:szCs w:val="20"/>
        </w:rPr>
        <w:t>DICHIARA</w:t>
      </w:r>
    </w:p>
    <w:p w14:paraId="7CAC7123" w14:textId="77777777" w:rsidR="007A0780" w:rsidRPr="00456F53" w:rsidRDefault="007A0780" w:rsidP="007A0780">
      <w:pPr>
        <w:tabs>
          <w:tab w:val="left" w:pos="1065"/>
        </w:tabs>
        <w:jc w:val="both"/>
        <w:rPr>
          <w:rFonts w:ascii="Verdana" w:hAnsi="Verdana" w:cs="Trebuchet MS"/>
          <w:sz w:val="20"/>
          <w:szCs w:val="20"/>
        </w:rPr>
      </w:pPr>
    </w:p>
    <w:p w14:paraId="7E7D40AD" w14:textId="32926F01" w:rsidR="007A0780" w:rsidRPr="003D0C56" w:rsidRDefault="007A0780" w:rsidP="003D0C56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0C56">
        <w:rPr>
          <w:rFonts w:ascii="Verdana" w:hAnsi="Verdana"/>
          <w:sz w:val="20"/>
          <w:szCs w:val="20"/>
        </w:rPr>
        <w:t>di essere:</w:t>
      </w:r>
    </w:p>
    <w:p w14:paraId="26273272" w14:textId="77777777" w:rsidR="007A0780" w:rsidRPr="00456F53" w:rsidRDefault="007A0780" w:rsidP="007A0780">
      <w:pPr>
        <w:tabs>
          <w:tab w:val="left" w:pos="709"/>
          <w:tab w:val="num" w:pos="1134"/>
        </w:tabs>
        <w:ind w:left="426"/>
        <w:jc w:val="both"/>
        <w:rPr>
          <w:rFonts w:ascii="Verdana" w:hAnsi="Verdana" w:cs="Trebuchet MS"/>
          <w:sz w:val="20"/>
          <w:szCs w:val="20"/>
        </w:rPr>
      </w:pPr>
    </w:p>
    <w:p w14:paraId="49973D58" w14:textId="4BC7FD95" w:rsidR="007A0780" w:rsidRPr="003B5F03" w:rsidRDefault="007A0780" w:rsidP="003B5F0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56F53">
        <w:rPr>
          <w:rFonts w:ascii="Verdana" w:hAnsi="Verdana" w:cs="Trebuchet MS"/>
          <w:sz w:val="20"/>
          <w:szCs w:val="20"/>
        </w:rPr>
        <w:t xml:space="preserve">Iscritto al corso di </w:t>
      </w:r>
      <w:r w:rsidRPr="003B5F03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</w:t>
      </w:r>
    </w:p>
    <w:p w14:paraId="4A193415" w14:textId="77777777" w:rsidR="007A0780" w:rsidRPr="003B5F03" w:rsidRDefault="007A0780" w:rsidP="003B5F0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3EFDEAC" w14:textId="77777777" w:rsidR="007A0780" w:rsidRPr="00456F53" w:rsidRDefault="007A0780" w:rsidP="007A0780">
      <w:pPr>
        <w:tabs>
          <w:tab w:val="left" w:pos="1065"/>
        </w:tabs>
        <w:jc w:val="both"/>
        <w:rPr>
          <w:rFonts w:ascii="Verdana" w:hAnsi="Verdana" w:cs="Trebuchet MS"/>
          <w:sz w:val="20"/>
          <w:szCs w:val="20"/>
        </w:rPr>
      </w:pPr>
    </w:p>
    <w:p w14:paraId="643E4C8A" w14:textId="3343972B" w:rsidR="007A0780" w:rsidRPr="003D0C56" w:rsidRDefault="003D0C56" w:rsidP="003D0C5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0C5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7A0780" w:rsidRPr="003D0C56">
        <w:rPr>
          <w:rFonts w:ascii="Verdana" w:hAnsi="Verdana"/>
          <w:sz w:val="20"/>
          <w:szCs w:val="20"/>
        </w:rPr>
        <w:t>di essere in possesso dei requisiti per l’accesso alla procedura (art. 2 del bando) come di seguito specificato ______________________________________________________________________________________________________________________________________________________</w:t>
      </w:r>
    </w:p>
    <w:p w14:paraId="5C665FF7" w14:textId="66D0593D" w:rsidR="007A0780" w:rsidRPr="00456F53" w:rsidRDefault="007A0780" w:rsidP="00345FD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5E7C740D" w14:textId="77777777" w:rsidR="007A0780" w:rsidRPr="00456F53" w:rsidRDefault="007A0780" w:rsidP="007A0780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14:paraId="677CF116" w14:textId="3DB0F484" w:rsidR="007A0780" w:rsidRPr="003D0C56" w:rsidRDefault="003D0C56" w:rsidP="003D0C56">
      <w:pPr>
        <w:tabs>
          <w:tab w:val="left" w:pos="709"/>
          <w:tab w:val="num" w:pos="1134"/>
        </w:tabs>
        <w:jc w:val="both"/>
        <w:rPr>
          <w:rFonts w:ascii="Verdana" w:hAnsi="Verdana" w:cs="Trebuchet MS"/>
          <w:sz w:val="20"/>
          <w:szCs w:val="20"/>
        </w:rPr>
      </w:pPr>
      <w:r>
        <w:rPr>
          <w:rFonts w:ascii="Verdana" w:hAnsi="Verdana" w:cs="Trebuchet MS"/>
          <w:sz w:val="20"/>
          <w:szCs w:val="20"/>
        </w:rPr>
        <w:t xml:space="preserve">- </w:t>
      </w:r>
      <w:r w:rsidR="007A0780" w:rsidRPr="003D0C56">
        <w:rPr>
          <w:rFonts w:ascii="Verdana" w:hAnsi="Verdana" w:cs="Trebuchet MS"/>
          <w:sz w:val="20"/>
          <w:szCs w:val="20"/>
        </w:rPr>
        <w:t>di essere in possesso di ulteriori titoli e attestati di seguito indicati:</w:t>
      </w:r>
    </w:p>
    <w:p w14:paraId="3F39B514" w14:textId="7D52FCA0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4A32C" w14:textId="41A6244E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49FD6" w14:textId="77777777" w:rsidR="007A0780" w:rsidRPr="00456F53" w:rsidRDefault="007A0780" w:rsidP="007A078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14:paraId="6A8487D7" w14:textId="77777777" w:rsidR="007A0780" w:rsidRPr="00456F53" w:rsidRDefault="007A0780" w:rsidP="007A078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>Il sottoscritto, ai sensi del GDPR 2016/679 e del D. Lgs. 30.06.2003 n.196, dà il consenso al trattamento dei propri dati per l’esecuzione di tutte le operazioni connesse all’espletamento del concorso, all’eventuale stipula del contratto e a fini statistici.</w:t>
      </w:r>
    </w:p>
    <w:p w14:paraId="795C3EA9" w14:textId="77777777" w:rsidR="007A0780" w:rsidRPr="00456F53" w:rsidRDefault="007A0780" w:rsidP="007A078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62DCC763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  <w:r w:rsidRPr="00456F53">
        <w:rPr>
          <w:rFonts w:ascii="Verdana" w:hAnsi="Verdana"/>
          <w:sz w:val="20"/>
          <w:szCs w:val="20"/>
        </w:rPr>
        <w:tab/>
      </w:r>
    </w:p>
    <w:p w14:paraId="4ADA13AE" w14:textId="77777777" w:rsidR="007A0780" w:rsidRPr="00456F53" w:rsidRDefault="007A0780" w:rsidP="007A0780">
      <w:pPr>
        <w:tabs>
          <w:tab w:val="left" w:pos="1065"/>
        </w:tabs>
        <w:jc w:val="both"/>
        <w:rPr>
          <w:rFonts w:ascii="Verdana" w:hAnsi="Verdana" w:cs="Trebuchet MS"/>
          <w:sz w:val="20"/>
          <w:szCs w:val="20"/>
        </w:rPr>
      </w:pPr>
    </w:p>
    <w:p w14:paraId="2B31D793" w14:textId="77777777" w:rsidR="007A0780" w:rsidRPr="00456F53" w:rsidRDefault="007A0780" w:rsidP="007A078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3227E251" w14:textId="77777777" w:rsidR="007A0780" w:rsidRPr="00456F53" w:rsidRDefault="007A0780" w:rsidP="007A0780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0"/>
        </w:rPr>
      </w:pPr>
    </w:p>
    <w:p w14:paraId="3F2214F1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>Data……………………</w:t>
      </w:r>
      <w:proofErr w:type="gramStart"/>
      <w:r w:rsidRPr="00456F53">
        <w:rPr>
          <w:rFonts w:ascii="Verdana" w:hAnsi="Verdana"/>
          <w:sz w:val="20"/>
          <w:szCs w:val="20"/>
        </w:rPr>
        <w:t>…….</w:t>
      </w:r>
      <w:proofErr w:type="gramEnd"/>
      <w:r w:rsidRPr="00456F53">
        <w:rPr>
          <w:rFonts w:ascii="Verdana" w:hAnsi="Verdana"/>
          <w:sz w:val="20"/>
          <w:szCs w:val="20"/>
        </w:rPr>
        <w:t>.                                                  …..………………………………………..</w:t>
      </w:r>
    </w:p>
    <w:p w14:paraId="198A4163" w14:textId="77777777" w:rsidR="007A0780" w:rsidRPr="00456F53" w:rsidRDefault="007A0780" w:rsidP="007A078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56F5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(firma)</w:t>
      </w:r>
    </w:p>
    <w:p w14:paraId="1FC30C32" w14:textId="77777777" w:rsidR="00FF5124" w:rsidRDefault="00FF5124" w:rsidP="007F5085">
      <w:pPr>
        <w:rPr>
          <w:rFonts w:ascii="Verdana" w:hAnsi="Verdana"/>
          <w:sz w:val="22"/>
          <w:szCs w:val="22"/>
          <w:lang w:val="en-US"/>
        </w:rPr>
      </w:pPr>
    </w:p>
    <w:p w14:paraId="18B78DF1" w14:textId="77777777" w:rsidR="00FF5124" w:rsidRPr="00FF5124" w:rsidRDefault="00FF5124" w:rsidP="007F5085">
      <w:pPr>
        <w:rPr>
          <w:rFonts w:ascii="Verdana" w:hAnsi="Verdana"/>
          <w:sz w:val="22"/>
          <w:szCs w:val="22"/>
          <w:lang w:val="en-US"/>
        </w:rPr>
      </w:pPr>
    </w:p>
    <w:sectPr w:rsidR="00FF5124" w:rsidRPr="00FF512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5931" w14:textId="77777777" w:rsidR="00FC051C" w:rsidRDefault="00FC051C" w:rsidP="005F7AA8">
      <w:r>
        <w:separator/>
      </w:r>
    </w:p>
  </w:endnote>
  <w:endnote w:type="continuationSeparator" w:id="0">
    <w:p w14:paraId="36883556" w14:textId="77777777" w:rsidR="00FC051C" w:rsidRDefault="00FC051C" w:rsidP="005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C36C" w14:textId="77777777" w:rsidR="00FC051C" w:rsidRDefault="00FC051C" w:rsidP="005F7AA8">
      <w:r>
        <w:separator/>
      </w:r>
    </w:p>
  </w:footnote>
  <w:footnote w:type="continuationSeparator" w:id="0">
    <w:p w14:paraId="111085DD" w14:textId="77777777" w:rsidR="00FC051C" w:rsidRDefault="00FC051C" w:rsidP="005F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0FA8" w14:textId="77777777" w:rsidR="005F7AA8" w:rsidRPr="00DC7867" w:rsidRDefault="005F7AA8" w:rsidP="005F7AA8">
    <w:pPr>
      <w:rPr>
        <w:rFonts w:ascii="Times" w:hAnsi="Times"/>
        <w:smallCaps/>
        <w:color w:val="0F5191"/>
      </w:rPr>
    </w:pPr>
    <w:r w:rsidRPr="005F7AA8">
      <w:rPr>
        <w:rFonts w:ascii="Times" w:hAnsi="Times"/>
        <w:smallCaps/>
        <w:noProof/>
        <w:color w:val="0F5191"/>
      </w:rPr>
      <w:drawing>
        <wp:anchor distT="0" distB="0" distL="114300" distR="114300" simplePos="0" relativeHeight="251658240" behindDoc="1" locked="0" layoutInCell="1" allowOverlap="1" wp14:anchorId="61B74EB6" wp14:editId="505389D0">
          <wp:simplePos x="0" y="0"/>
          <wp:positionH relativeFrom="column">
            <wp:posOffset>4271547</wp:posOffset>
          </wp:positionH>
          <wp:positionV relativeFrom="paragraph">
            <wp:posOffset>38100</wp:posOffset>
          </wp:positionV>
          <wp:extent cx="1842770" cy="619760"/>
          <wp:effectExtent l="0" t="0" r="0" b="2540"/>
          <wp:wrapSquare wrapText="bothSides"/>
          <wp:docPr id="1" name="Immagine 1" descr="Università di Pisa - A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 di Pisa - AP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96" b="14194"/>
                  <a:stretch/>
                </pic:blipFill>
                <pic:spPr bwMode="auto">
                  <a:xfrm>
                    <a:off x="0" y="0"/>
                    <a:ext cx="184277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AA8">
      <w:rPr>
        <w:rFonts w:ascii="Times" w:hAnsi="Times"/>
        <w:smallCaps/>
        <w:color w:val="0F5191"/>
      </w:rPr>
      <w:fldChar w:fldCharType="begin"/>
    </w:r>
    <w:r w:rsidRPr="00DC7867">
      <w:rPr>
        <w:rFonts w:ascii="Times" w:hAnsi="Times"/>
        <w:smallCaps/>
        <w:color w:val="0F5191"/>
      </w:rPr>
      <w:instrText xml:space="preserve"> INCLUDEPICTURE "/var/folders/82/5cx_7v892j5_lhlr1xm9k_m00000gn/T/com.microsoft.Word/WebArchiveCopyPasteTempFiles/logo_uni-pisa.png" \* MERGEFORMATINET </w:instrText>
    </w:r>
    <w:r w:rsidR="00000000">
      <w:rPr>
        <w:rFonts w:ascii="Times" w:hAnsi="Times"/>
        <w:smallCaps/>
        <w:color w:val="0F5191"/>
      </w:rPr>
      <w:fldChar w:fldCharType="separate"/>
    </w:r>
    <w:r w:rsidRPr="005F7AA8">
      <w:rPr>
        <w:rFonts w:ascii="Times" w:hAnsi="Times"/>
        <w:smallCaps/>
        <w:color w:val="0F5191"/>
      </w:rPr>
      <w:fldChar w:fldCharType="end"/>
    </w:r>
    <w:r w:rsidRPr="00DC7867">
      <w:rPr>
        <w:rFonts w:ascii="Times" w:hAnsi="Times"/>
        <w:smallCaps/>
        <w:color w:val="0F5191"/>
      </w:rPr>
      <w:t>D</w:t>
    </w:r>
    <w:r w:rsidR="00E61D02" w:rsidRPr="00DC7867">
      <w:rPr>
        <w:rFonts w:ascii="Times" w:hAnsi="Times"/>
        <w:smallCaps/>
        <w:color w:val="0F5191"/>
      </w:rPr>
      <w:t>ipartimento di Informatica</w:t>
    </w:r>
  </w:p>
  <w:p w14:paraId="2D8C7321" w14:textId="77777777" w:rsidR="005F7AA8" w:rsidRPr="00DC7867" w:rsidRDefault="005F7AA8" w:rsidP="005F7AA8">
    <w:pPr>
      <w:pStyle w:val="Intestazione"/>
      <w:tabs>
        <w:tab w:val="clear" w:pos="4819"/>
        <w:tab w:val="clear" w:pos="9638"/>
        <w:tab w:val="left" w:pos="3872"/>
      </w:tabs>
      <w:rPr>
        <w:rFonts w:ascii="Times" w:hAnsi="Times"/>
        <w:smallCaps/>
        <w:color w:val="44546A" w:themeColor="text2"/>
        <w:sz w:val="16"/>
        <w:szCs w:val="16"/>
      </w:rPr>
    </w:pPr>
    <w:r w:rsidRPr="00DC7867">
      <w:rPr>
        <w:rFonts w:ascii="Times" w:hAnsi="Times"/>
        <w:smallCaps/>
        <w:color w:val="44546A" w:themeColor="text2"/>
        <w:sz w:val="16"/>
        <w:szCs w:val="16"/>
      </w:rPr>
      <w:t>Largo Bruno Pontecorvo 3</w:t>
    </w:r>
  </w:p>
  <w:p w14:paraId="00297D54" w14:textId="77777777" w:rsidR="005F7AA8" w:rsidRPr="00FF5124" w:rsidRDefault="005F7AA8" w:rsidP="00FF5124">
    <w:pPr>
      <w:pStyle w:val="Intestazione"/>
      <w:tabs>
        <w:tab w:val="clear" w:pos="4819"/>
        <w:tab w:val="clear" w:pos="9638"/>
        <w:tab w:val="left" w:pos="2416"/>
      </w:tabs>
      <w:rPr>
        <w:rFonts w:ascii="Times" w:hAnsi="Times"/>
        <w:smallCaps/>
        <w:color w:val="44546A" w:themeColor="text2"/>
        <w:sz w:val="16"/>
        <w:szCs w:val="16"/>
      </w:rPr>
    </w:pPr>
    <w:r w:rsidRPr="00FF5124">
      <w:rPr>
        <w:rFonts w:ascii="Times" w:hAnsi="Times"/>
        <w:smallCaps/>
        <w:color w:val="44546A" w:themeColor="text2"/>
        <w:sz w:val="16"/>
        <w:szCs w:val="16"/>
      </w:rPr>
      <w:t>56127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 xml:space="preserve"> </w:t>
    </w:r>
    <w:r w:rsidRPr="00FF5124">
      <w:rPr>
        <w:rFonts w:ascii="Times" w:hAnsi="Times"/>
        <w:smallCaps/>
        <w:color w:val="44546A" w:themeColor="text2"/>
        <w:sz w:val="16"/>
        <w:szCs w:val="16"/>
      </w:rPr>
      <w:t>Pisa (PI)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 xml:space="preserve"> 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</w:p>
  <w:p w14:paraId="52B9A5CE" w14:textId="77777777" w:rsidR="00FF5124" w:rsidRPr="00FF5124" w:rsidRDefault="00E61D02" w:rsidP="00FF5124">
    <w:pPr>
      <w:pStyle w:val="Intestazione"/>
      <w:tabs>
        <w:tab w:val="clear" w:pos="4819"/>
        <w:tab w:val="clear" w:pos="9638"/>
        <w:tab w:val="left" w:pos="2416"/>
        <w:tab w:val="left" w:pos="3905"/>
      </w:tabs>
      <w:rPr>
        <w:rFonts w:ascii="Times" w:hAnsi="Times"/>
        <w:smallCaps/>
        <w:color w:val="44546A" w:themeColor="text2"/>
        <w:sz w:val="16"/>
        <w:szCs w:val="16"/>
      </w:rPr>
    </w:pPr>
    <w:r>
      <w:rPr>
        <w:rFonts w:ascii="Times" w:hAnsi="Times"/>
        <w:smallCaps/>
        <w:color w:val="44546A" w:themeColor="text2"/>
        <w:sz w:val="16"/>
        <w:szCs w:val="16"/>
      </w:rPr>
      <w:t>Tel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>: +39 050 22 12 700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</w:p>
  <w:p w14:paraId="371AA2B5" w14:textId="77777777" w:rsidR="00FF5124" w:rsidRDefault="00FF5124" w:rsidP="00FF5124">
    <w:pPr>
      <w:pStyle w:val="Intestazione"/>
      <w:tabs>
        <w:tab w:val="clear" w:pos="4819"/>
        <w:tab w:val="clear" w:pos="9638"/>
        <w:tab w:val="left" w:pos="2416"/>
      </w:tabs>
      <w:rPr>
        <w:color w:val="44546A" w:themeColor="text2"/>
        <w:sz w:val="16"/>
        <w:szCs w:val="16"/>
      </w:rPr>
    </w:pPr>
    <w:r w:rsidRPr="00FF5124">
      <w:rPr>
        <w:rFonts w:ascii="Times" w:hAnsi="Times"/>
        <w:smallCaps/>
        <w:color w:val="44546A" w:themeColor="text2"/>
        <w:sz w:val="16"/>
        <w:szCs w:val="16"/>
      </w:rPr>
      <w:t xml:space="preserve">E-mail: </w:t>
    </w:r>
    <w:r w:rsidRPr="00FF5124">
      <w:rPr>
        <w:color w:val="44546A" w:themeColor="text2"/>
        <w:sz w:val="16"/>
        <w:szCs w:val="16"/>
      </w:rPr>
      <w:t xml:space="preserve">dipartimento@di.unipi.it  </w:t>
    </w:r>
  </w:p>
  <w:p w14:paraId="13E0DDF0" w14:textId="77777777" w:rsidR="00DC7867" w:rsidRDefault="00DC7867" w:rsidP="00FF5124">
    <w:pPr>
      <w:pStyle w:val="Intestazione"/>
      <w:tabs>
        <w:tab w:val="clear" w:pos="4819"/>
        <w:tab w:val="clear" w:pos="9638"/>
        <w:tab w:val="left" w:pos="2416"/>
      </w:tabs>
      <w:rPr>
        <w:color w:val="44546A" w:themeColor="text2"/>
        <w:sz w:val="16"/>
        <w:szCs w:val="16"/>
      </w:rPr>
    </w:pPr>
  </w:p>
  <w:p w14:paraId="34AEEE0B" w14:textId="77777777" w:rsidR="00DC7867" w:rsidRPr="00FF5124" w:rsidRDefault="00DC7867" w:rsidP="00FF5124">
    <w:pPr>
      <w:pStyle w:val="Intestazione"/>
      <w:tabs>
        <w:tab w:val="clear" w:pos="4819"/>
        <w:tab w:val="clear" w:pos="9638"/>
        <w:tab w:val="left" w:pos="2416"/>
      </w:tabs>
      <w:rPr>
        <w:rFonts w:cs="Times New Roman (Corpo CS)"/>
        <w:color w:val="44546A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1B1"/>
    <w:multiLevelType w:val="hybridMultilevel"/>
    <w:tmpl w:val="8208056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595"/>
    <w:multiLevelType w:val="hybridMultilevel"/>
    <w:tmpl w:val="C2D8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E873136"/>
    <w:multiLevelType w:val="hybridMultilevel"/>
    <w:tmpl w:val="67326B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C2910B0"/>
    <w:multiLevelType w:val="hybridMultilevel"/>
    <w:tmpl w:val="EBD62C20"/>
    <w:lvl w:ilvl="0" w:tplc="5EA66C5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75367"/>
    <w:multiLevelType w:val="hybridMultilevel"/>
    <w:tmpl w:val="76480B50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744448210">
    <w:abstractNumId w:val="2"/>
  </w:num>
  <w:num w:numId="2" w16cid:durableId="2139760855">
    <w:abstractNumId w:val="1"/>
  </w:num>
  <w:num w:numId="3" w16cid:durableId="1742633990">
    <w:abstractNumId w:val="0"/>
  </w:num>
  <w:num w:numId="4" w16cid:durableId="868614702">
    <w:abstractNumId w:val="4"/>
  </w:num>
  <w:num w:numId="5" w16cid:durableId="1704017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80"/>
    <w:rsid w:val="000B0DAF"/>
    <w:rsid w:val="000B23B2"/>
    <w:rsid w:val="001B1CB1"/>
    <w:rsid w:val="001C639F"/>
    <w:rsid w:val="002E5F9B"/>
    <w:rsid w:val="0032576A"/>
    <w:rsid w:val="00345FD9"/>
    <w:rsid w:val="00350486"/>
    <w:rsid w:val="003B5F03"/>
    <w:rsid w:val="003D0C56"/>
    <w:rsid w:val="003E20EF"/>
    <w:rsid w:val="003E623C"/>
    <w:rsid w:val="00414C09"/>
    <w:rsid w:val="00433281"/>
    <w:rsid w:val="004711E6"/>
    <w:rsid w:val="004C42D7"/>
    <w:rsid w:val="005E726A"/>
    <w:rsid w:val="005F7AA8"/>
    <w:rsid w:val="0062419B"/>
    <w:rsid w:val="006A23FC"/>
    <w:rsid w:val="006F7FD5"/>
    <w:rsid w:val="00714B8C"/>
    <w:rsid w:val="00770F54"/>
    <w:rsid w:val="00792F85"/>
    <w:rsid w:val="007A0780"/>
    <w:rsid w:val="007E11F2"/>
    <w:rsid w:val="007F5085"/>
    <w:rsid w:val="008A43C6"/>
    <w:rsid w:val="009F6A41"/>
    <w:rsid w:val="00AC0179"/>
    <w:rsid w:val="00B462A4"/>
    <w:rsid w:val="00BA792F"/>
    <w:rsid w:val="00BE5A7D"/>
    <w:rsid w:val="00CB0114"/>
    <w:rsid w:val="00CC5B17"/>
    <w:rsid w:val="00D32B77"/>
    <w:rsid w:val="00DC7693"/>
    <w:rsid w:val="00DC7867"/>
    <w:rsid w:val="00DD3915"/>
    <w:rsid w:val="00E157DA"/>
    <w:rsid w:val="00E61D02"/>
    <w:rsid w:val="00FC051C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A843"/>
  <w15:chartTrackingRefBased/>
  <w15:docId w15:val="{15764312-B636-4F81-AB46-512AB313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780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0780"/>
    <w:pPr>
      <w:keepNext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7A0780"/>
    <w:pPr>
      <w:keepNext/>
      <w:autoSpaceDE w:val="0"/>
      <w:autoSpaceDN w:val="0"/>
      <w:adjustRightInd w:val="0"/>
      <w:jc w:val="both"/>
      <w:outlineLvl w:val="1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7A0780"/>
    <w:pPr>
      <w:keepNext/>
      <w:autoSpaceDE w:val="0"/>
      <w:autoSpaceDN w:val="0"/>
      <w:adjustRightInd w:val="0"/>
      <w:outlineLvl w:val="3"/>
    </w:pPr>
    <w:rPr>
      <w:rFonts w:ascii="Verdana" w:hAnsi="Verdana"/>
      <w:b/>
      <w:bCs/>
      <w:i/>
      <w:i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F50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08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7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AA8"/>
  </w:style>
  <w:style w:type="paragraph" w:styleId="Pidipagina">
    <w:name w:val="footer"/>
    <w:basedOn w:val="Normale"/>
    <w:link w:val="PidipaginaCarattere"/>
    <w:uiPriority w:val="99"/>
    <w:unhideWhenUsed/>
    <w:rsid w:val="005F7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AA8"/>
  </w:style>
  <w:style w:type="character" w:styleId="Collegamentovisitato">
    <w:name w:val="FollowedHyperlink"/>
    <w:basedOn w:val="Carpredefinitoparagrafo"/>
    <w:uiPriority w:val="99"/>
    <w:semiHidden/>
    <w:unhideWhenUsed/>
    <w:rsid w:val="005F7AA8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7A0780"/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A0780"/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A0780"/>
    <w:rPr>
      <w:rFonts w:ascii="Verdana" w:eastAsia="Times New Roman" w:hAnsi="Verdana" w:cs="Times New Roman"/>
      <w:b/>
      <w:bCs/>
      <w:i/>
      <w:iCs/>
      <w:sz w:val="20"/>
      <w:szCs w:val="22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A0780"/>
    <w:pPr>
      <w:autoSpaceDE w:val="0"/>
      <w:autoSpaceDN w:val="0"/>
      <w:adjustRightInd w:val="0"/>
      <w:ind w:firstLine="708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A0780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rsid w:val="007A0780"/>
    <w:pPr>
      <w:autoSpaceDE w:val="0"/>
      <w:autoSpaceDN w:val="0"/>
      <w:adjustRightInd w:val="0"/>
      <w:jc w:val="both"/>
    </w:pPr>
    <w:rPr>
      <w:rFonts w:ascii="Verdana" w:hAnsi="Verdan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A0780"/>
    <w:rPr>
      <w:rFonts w:ascii="Verdana" w:eastAsia="Times New Roman" w:hAnsi="Verdana" w:cs="Times New Roman"/>
      <w:sz w:val="22"/>
      <w:szCs w:val="22"/>
      <w:lang w:eastAsia="it-IT"/>
    </w:rPr>
  </w:style>
  <w:style w:type="paragraph" w:customStyle="1" w:styleId="Rientrocorpodeltesto1">
    <w:name w:val="Rientro corpo del testo1"/>
    <w:basedOn w:val="Normale"/>
    <w:rsid w:val="007A0780"/>
    <w:pPr>
      <w:autoSpaceDE w:val="0"/>
      <w:autoSpaceDN w:val="0"/>
      <w:adjustRightInd w:val="0"/>
      <w:ind w:firstLine="708"/>
      <w:jc w:val="both"/>
    </w:pPr>
    <w:rPr>
      <w:rFonts w:ascii="Verdana" w:hAnsi="Verdana"/>
      <w:sz w:val="20"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7A0780"/>
    <w:pPr>
      <w:autoSpaceDE w:val="0"/>
      <w:autoSpaceDN w:val="0"/>
      <w:adjustRightInd w:val="0"/>
      <w:jc w:val="both"/>
    </w:pPr>
    <w:rPr>
      <w:rFonts w:ascii="Verdana" w:hAnsi="Verdana"/>
      <w:sz w:val="20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0780"/>
    <w:rPr>
      <w:rFonts w:ascii="Verdana" w:eastAsia="Times New Roman" w:hAnsi="Verdana" w:cs="Times New Roman"/>
      <w:sz w:val="20"/>
      <w:szCs w:val="22"/>
      <w:lang w:eastAsia="it-IT"/>
    </w:rPr>
  </w:style>
  <w:style w:type="paragraph" w:styleId="Corpodeltesto3">
    <w:name w:val="Body Text 3"/>
    <w:basedOn w:val="Normale"/>
    <w:link w:val="Corpodeltesto3Carattere"/>
    <w:semiHidden/>
    <w:rsid w:val="007A0780"/>
    <w:pPr>
      <w:autoSpaceDE w:val="0"/>
      <w:autoSpaceDN w:val="0"/>
      <w:adjustRightInd w:val="0"/>
      <w:jc w:val="both"/>
    </w:pPr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A0780"/>
    <w:rPr>
      <w:rFonts w:ascii="Verdana" w:eastAsia="Times New Roman" w:hAnsi="Verdana" w:cs="Times New Roman"/>
      <w:b/>
      <w:bCs/>
      <w:sz w:val="22"/>
      <w:szCs w:val="22"/>
      <w:lang w:eastAsia="it-IT"/>
    </w:rPr>
  </w:style>
  <w:style w:type="paragraph" w:customStyle="1" w:styleId="Paragrafoelenco1">
    <w:name w:val="Paragrafo elenco1"/>
    <w:basedOn w:val="Normale"/>
    <w:rsid w:val="007A0780"/>
    <w:pPr>
      <w:ind w:left="720"/>
    </w:pPr>
  </w:style>
  <w:style w:type="paragraph" w:styleId="Corpodeltesto2">
    <w:name w:val="Body Text 2"/>
    <w:basedOn w:val="Normale"/>
    <w:link w:val="Corpodeltesto2Carattere"/>
    <w:semiHidden/>
    <w:rsid w:val="007A0780"/>
    <w:pPr>
      <w:autoSpaceDE w:val="0"/>
      <w:autoSpaceDN w:val="0"/>
      <w:adjustRightInd w:val="0"/>
      <w:jc w:val="both"/>
    </w:pPr>
    <w:rPr>
      <w:rFonts w:ascii="Verdana" w:hAnsi="Verdana"/>
      <w:sz w:val="20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A0780"/>
    <w:rPr>
      <w:rFonts w:ascii="Verdana" w:eastAsia="Times New Roman" w:hAnsi="Verdana" w:cs="Times New Roman"/>
      <w:sz w:val="20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3D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7462\OneDrive%20-%20University%20of%20Pisa\Documenti\CARTA%20INTESTATA\Carta%20Intestata%20Dipartimento%20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0DA41C33BC44F8DD264F86E8BEE01" ma:contentTypeVersion="15" ma:contentTypeDescription="Creare un nuovo documento." ma:contentTypeScope="" ma:versionID="3e076473d0751a3ebabca4227d87e641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89d771affcd91b568b8becd2223078d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82620c-d0ef-4874-b695-8b77c6cc8d23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AC663-C04C-4DAE-B960-48209A0674A4}"/>
</file>

<file path=customXml/itemProps2.xml><?xml version="1.0" encoding="utf-8"?>
<ds:datastoreItem xmlns:ds="http://schemas.openxmlformats.org/officeDocument/2006/customXml" ds:itemID="{0FE472A7-C66A-45F3-8645-2625D7BE1EDC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3.xml><?xml version="1.0" encoding="utf-8"?>
<ds:datastoreItem xmlns:ds="http://schemas.openxmlformats.org/officeDocument/2006/customXml" ds:itemID="{837B5842-17B8-9A4A-8785-7FA5F48C9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793B1-47F6-4D1B-9D67-79D24E07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Dipartimento IT.dotx</Template>
  <TotalTime>13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MONGINI</dc:creator>
  <cp:keywords/>
  <dc:description/>
  <cp:lastModifiedBy>Rosaria Mongini</cp:lastModifiedBy>
  <cp:revision>21</cp:revision>
  <dcterms:created xsi:type="dcterms:W3CDTF">2023-10-03T15:44:00Z</dcterms:created>
  <dcterms:modified xsi:type="dcterms:W3CDTF">2023-10-04T09:11:00Z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0x010100E2A0DA41C33BC44F8DD264F86E8BEE01</vt:lpwstr>
  </property>
  <property fmtid="{D5CDD505-2E9C-101B-9397-08002B2CF9AE}" pid="3" name="MediaServiceImageTags">
    <vt:lpwstr/>
  </property>
</Properties>
</file>